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5289" w14:textId="77777777" w:rsidR="00872C7A" w:rsidRPr="0018378C" w:rsidRDefault="00611C60" w:rsidP="0018378C">
      <w:pPr>
        <w:pStyle w:val="Maintitle"/>
      </w:pPr>
      <w:r w:rsidRPr="0018378C">
        <w:t>Tit</w:t>
      </w:r>
      <w:r w:rsidR="00A1041A" w:rsidRPr="0018378C">
        <w:t>le of the Article</w:t>
      </w:r>
      <w:r w:rsidRPr="0018378C">
        <w:t xml:space="preserve"> </w:t>
      </w:r>
    </w:p>
    <w:p w14:paraId="5A2D0B50" w14:textId="54A46415" w:rsidR="00611C60" w:rsidRPr="00072399" w:rsidRDefault="00D103DB" w:rsidP="00A1041A">
      <w:pPr>
        <w:pStyle w:val="Authors"/>
        <w:rPr>
          <w:rFonts w:cstheme="minorHAnsi"/>
        </w:rPr>
      </w:pPr>
      <w:r w:rsidRPr="00D103DB">
        <w:rPr>
          <w:rFonts w:cstheme="minorHAnsi"/>
        </w:rPr>
        <w:t xml:space="preserve">Author </w:t>
      </w:r>
      <w:proofErr w:type="gramStart"/>
      <w:r w:rsidRPr="00D103DB">
        <w:rPr>
          <w:rFonts w:cstheme="minorHAnsi"/>
        </w:rPr>
        <w:t>ONE</w:t>
      </w:r>
      <w:r w:rsidR="00611C60" w:rsidRPr="00072399">
        <w:rPr>
          <w:rFonts w:cstheme="minorHAnsi"/>
          <w:vertAlign w:val="superscript"/>
        </w:rPr>
        <w:t>a</w:t>
      </w:r>
      <w:r w:rsidR="00872C7A" w:rsidRPr="00072399">
        <w:rPr>
          <w:rFonts w:cstheme="minorHAnsi"/>
          <w:vertAlign w:val="superscript"/>
        </w:rPr>
        <w:t>,</w:t>
      </w:r>
      <w:r w:rsidR="00872C7A" w:rsidRPr="00072399">
        <w:rPr>
          <w:rFonts w:cstheme="minorHAnsi"/>
        </w:rPr>
        <w:t>*</w:t>
      </w:r>
      <w:proofErr w:type="gramEnd"/>
      <w:r w:rsidR="00872C7A" w:rsidRPr="00072399">
        <w:rPr>
          <w:rFonts w:cstheme="minorHAnsi"/>
        </w:rPr>
        <w:t xml:space="preserve">, </w:t>
      </w:r>
      <w:r w:rsidRPr="00D103DB">
        <w:rPr>
          <w:rFonts w:cstheme="minorHAnsi"/>
        </w:rPr>
        <w:t xml:space="preserve">Author </w:t>
      </w:r>
      <w:proofErr w:type="spellStart"/>
      <w:r w:rsidRPr="00D103DB">
        <w:rPr>
          <w:rFonts w:cstheme="minorHAnsi"/>
        </w:rPr>
        <w:t>TWO</w:t>
      </w:r>
      <w:r w:rsidR="007B7EB1" w:rsidRPr="00072399">
        <w:rPr>
          <w:rFonts w:cstheme="minorHAnsi"/>
          <w:vertAlign w:val="superscript"/>
        </w:rPr>
        <w:t>a</w:t>
      </w:r>
      <w:proofErr w:type="spellEnd"/>
      <w:r w:rsidR="00872C7A" w:rsidRPr="00072399">
        <w:rPr>
          <w:rFonts w:cstheme="minorHAnsi"/>
        </w:rPr>
        <w:t xml:space="preserve">, </w:t>
      </w:r>
      <w:r w:rsidRPr="00D103DB">
        <w:rPr>
          <w:rFonts w:cstheme="minorHAnsi"/>
        </w:rPr>
        <w:t xml:space="preserve">Author </w:t>
      </w:r>
      <w:proofErr w:type="spellStart"/>
      <w:r w:rsidRPr="00D103DB">
        <w:rPr>
          <w:rFonts w:cstheme="minorHAnsi"/>
        </w:rPr>
        <w:t>THREE</w:t>
      </w:r>
      <w:r w:rsidR="007B7EB1" w:rsidRPr="00072399">
        <w:rPr>
          <w:rFonts w:cstheme="minorHAnsi"/>
          <w:vertAlign w:val="superscript"/>
        </w:rPr>
        <w:t>b</w:t>
      </w:r>
      <w:proofErr w:type="spellEnd"/>
    </w:p>
    <w:p w14:paraId="0D17E916" w14:textId="77777777" w:rsidR="007B7EB1" w:rsidRPr="00072399" w:rsidRDefault="00611C60" w:rsidP="00A1041A">
      <w:pPr>
        <w:pStyle w:val="Institution"/>
        <w:rPr>
          <w:rFonts w:cstheme="minorHAnsi"/>
        </w:rPr>
      </w:pPr>
      <w:r w:rsidRPr="00072399">
        <w:rPr>
          <w:rFonts w:cstheme="minorHAnsi"/>
          <w:vertAlign w:val="superscript"/>
        </w:rPr>
        <w:t>a</w:t>
      </w:r>
      <w:r w:rsidRPr="00072399">
        <w:rPr>
          <w:rFonts w:cstheme="minorHAnsi"/>
        </w:rPr>
        <w:t xml:space="preserve"> Institution, </w:t>
      </w:r>
      <w:r w:rsidR="00872C7A" w:rsidRPr="00072399">
        <w:rPr>
          <w:rFonts w:cstheme="minorHAnsi"/>
        </w:rPr>
        <w:t>ad</w:t>
      </w:r>
      <w:r w:rsidR="00A1041A" w:rsidRPr="00072399">
        <w:rPr>
          <w:rFonts w:cstheme="minorHAnsi"/>
        </w:rPr>
        <w:t>d</w:t>
      </w:r>
      <w:r w:rsidR="00872C7A" w:rsidRPr="00072399">
        <w:rPr>
          <w:rFonts w:cstheme="minorHAnsi"/>
        </w:rPr>
        <w:t>ress</w:t>
      </w:r>
      <w:r w:rsidR="007B7EB1" w:rsidRPr="00072399">
        <w:rPr>
          <w:rFonts w:cstheme="minorHAnsi"/>
        </w:rPr>
        <w:t xml:space="preserve"> </w:t>
      </w:r>
    </w:p>
    <w:p w14:paraId="6955AF7B" w14:textId="77777777" w:rsidR="00872C7A" w:rsidRPr="00072399" w:rsidRDefault="007B7EB1" w:rsidP="00A1041A">
      <w:pPr>
        <w:pStyle w:val="Institution"/>
        <w:rPr>
          <w:rFonts w:cstheme="minorHAnsi"/>
        </w:rPr>
      </w:pPr>
      <w:r w:rsidRPr="00072399">
        <w:rPr>
          <w:rFonts w:cstheme="minorHAnsi"/>
          <w:vertAlign w:val="superscript"/>
        </w:rPr>
        <w:t>b</w:t>
      </w:r>
      <w:r w:rsidRPr="00072399">
        <w:rPr>
          <w:rFonts w:cstheme="minorHAnsi"/>
        </w:rPr>
        <w:t xml:space="preserve"> Institution, </w:t>
      </w:r>
      <w:r w:rsidR="00A1041A" w:rsidRPr="00072399">
        <w:rPr>
          <w:rFonts w:cstheme="minorHAnsi"/>
        </w:rPr>
        <w:t>address</w:t>
      </w:r>
    </w:p>
    <w:p w14:paraId="1739EE42" w14:textId="77777777" w:rsidR="00872C7A" w:rsidRPr="00072399" w:rsidRDefault="007B7EB1" w:rsidP="00AE093E">
      <w:pPr>
        <w:pStyle w:val="E-mail"/>
      </w:pPr>
      <w:r w:rsidRPr="00072399">
        <w:t>* e-</w:t>
      </w:r>
      <w:r w:rsidR="00872C7A" w:rsidRPr="00072399">
        <w:t xml:space="preserve">mail: </w:t>
      </w:r>
      <w:r w:rsidR="001C7DFC" w:rsidRPr="00072399">
        <w:t>firstname.lastname@institution.</w:t>
      </w:r>
      <w:r w:rsidR="00B036AA" w:rsidRPr="00072399">
        <w:t>edu</w:t>
      </w:r>
    </w:p>
    <w:p w14:paraId="597CC6C7" w14:textId="6AB77B12" w:rsidR="00D103DB" w:rsidRPr="003843A4" w:rsidRDefault="008D3BEA" w:rsidP="00325B1F">
      <w:pPr>
        <w:rPr>
          <w:b/>
          <w:bCs/>
          <w:color w:val="EE0000"/>
          <w:sz w:val="24"/>
          <w:szCs w:val="24"/>
        </w:rPr>
      </w:pPr>
      <w:r w:rsidRPr="003843A4">
        <w:rPr>
          <w:b/>
          <w:bCs/>
          <w:color w:val="EE0000"/>
          <w:sz w:val="24"/>
          <w:szCs w:val="24"/>
        </w:rPr>
        <w:t>Note</w:t>
      </w:r>
      <w:r w:rsidR="00D103DB" w:rsidRPr="003843A4">
        <w:rPr>
          <w:b/>
          <w:bCs/>
          <w:color w:val="EE0000"/>
          <w:sz w:val="24"/>
          <w:szCs w:val="24"/>
        </w:rPr>
        <w:t>s:</w:t>
      </w:r>
    </w:p>
    <w:p w14:paraId="24761506" w14:textId="63706BD4" w:rsidR="00B036AA" w:rsidRPr="003843A4" w:rsidRDefault="00D103DB" w:rsidP="00325B1F">
      <w:pPr>
        <w:pStyle w:val="Prrafodelista"/>
        <w:numPr>
          <w:ilvl w:val="0"/>
          <w:numId w:val="19"/>
        </w:numPr>
        <w:rPr>
          <w:b/>
          <w:bCs/>
          <w:color w:val="EE0000"/>
          <w:sz w:val="24"/>
          <w:szCs w:val="24"/>
        </w:rPr>
      </w:pPr>
      <w:r w:rsidRPr="003843A4">
        <w:rPr>
          <w:b/>
          <w:bCs/>
          <w:color w:val="EE0000"/>
          <w:sz w:val="24"/>
          <w:szCs w:val="24"/>
        </w:rPr>
        <w:t>For the peer review version, do not add authors’ names, affiliations, and contact details</w:t>
      </w:r>
    </w:p>
    <w:p w14:paraId="3F0F3BE2" w14:textId="62F5F76C" w:rsidR="00D103DB" w:rsidRPr="003843A4" w:rsidRDefault="00D103DB" w:rsidP="00325B1F">
      <w:pPr>
        <w:pStyle w:val="Prrafodelista"/>
        <w:numPr>
          <w:ilvl w:val="0"/>
          <w:numId w:val="19"/>
        </w:numPr>
        <w:rPr>
          <w:bCs/>
          <w:color w:val="EE0000"/>
          <w:sz w:val="24"/>
          <w:szCs w:val="24"/>
        </w:rPr>
      </w:pPr>
      <w:r w:rsidRPr="003843A4">
        <w:rPr>
          <w:b/>
          <w:bCs/>
          <w:color w:val="EE0000"/>
          <w:sz w:val="24"/>
          <w:szCs w:val="24"/>
        </w:rPr>
        <w:t>Follow the guidelines provided at the end of this document</w:t>
      </w:r>
    </w:p>
    <w:p w14:paraId="65222A23" w14:textId="77777777" w:rsidR="00325B1F" w:rsidRPr="00D103DB" w:rsidRDefault="00325B1F" w:rsidP="00D103DB">
      <w:pPr>
        <w:rPr>
          <w:bCs/>
        </w:rPr>
      </w:pPr>
    </w:p>
    <w:p w14:paraId="61113FC0" w14:textId="7BE3AC60" w:rsidR="007701C3" w:rsidRPr="00072399" w:rsidRDefault="007701C3" w:rsidP="00B036AA">
      <w:pPr>
        <w:pStyle w:val="Abstract"/>
      </w:pPr>
      <w:r w:rsidRPr="00072399">
        <w:rPr>
          <w:b/>
        </w:rPr>
        <w:t>Abstract.</w:t>
      </w:r>
      <w:r w:rsidRPr="00072399">
        <w:t xml:space="preserve"> </w:t>
      </w:r>
      <w:r w:rsidR="007263F1" w:rsidRPr="007263F1">
        <w:t>Abstract (150–250 words).</w:t>
      </w:r>
    </w:p>
    <w:p w14:paraId="6DC787E8" w14:textId="2F4D6318" w:rsidR="007701C3" w:rsidRPr="00072399" w:rsidRDefault="007701C3" w:rsidP="00B036AA">
      <w:pPr>
        <w:pStyle w:val="Abstract"/>
      </w:pPr>
      <w:r w:rsidRPr="00072399">
        <w:rPr>
          <w:b/>
        </w:rPr>
        <w:t>Keywords:</w:t>
      </w:r>
      <w:r w:rsidRPr="00072399">
        <w:t xml:space="preserve"> First Keyword, Second Keyword, Third Keyword</w:t>
      </w:r>
      <w:r w:rsidR="00267782" w:rsidRPr="00072399">
        <w:t xml:space="preserve"> (</w:t>
      </w:r>
      <w:r w:rsidR="007263F1" w:rsidRPr="007263F1">
        <w:t>minimum 3 and maximum 6 keywords</w:t>
      </w:r>
      <w:r w:rsidR="00267782" w:rsidRPr="00072399">
        <w:t>)</w:t>
      </w:r>
      <w:r w:rsidRPr="00072399">
        <w:t>.</w:t>
      </w:r>
    </w:p>
    <w:p w14:paraId="1AB5C359" w14:textId="4E8B5360" w:rsidR="004A450A" w:rsidRPr="00072399" w:rsidRDefault="007263F1" w:rsidP="00470EC0">
      <w:pPr>
        <w:pStyle w:val="Section"/>
      </w:pPr>
      <w:r>
        <w:t>Introduction</w:t>
      </w:r>
    </w:p>
    <w:p w14:paraId="4A13EEBF" w14:textId="4061EDD6" w:rsidR="00B036AA" w:rsidRDefault="00776FB5" w:rsidP="00C35DE3">
      <w:pPr>
        <w:pStyle w:val="Text-First"/>
      </w:pPr>
      <w:r>
        <w:t>First paragraph</w:t>
      </w:r>
      <w:r w:rsidR="00B036AA" w:rsidRPr="00072399">
        <w:t>.</w:t>
      </w:r>
    </w:p>
    <w:p w14:paraId="28D9F684" w14:textId="6FD2D66E" w:rsidR="00776FB5" w:rsidRDefault="00776FB5" w:rsidP="00776FB5">
      <w:pPr>
        <w:pStyle w:val="Text"/>
      </w:pPr>
      <w:r>
        <w:t>S</w:t>
      </w:r>
      <w:r w:rsidRPr="00776FB5">
        <w:t>ubsequent paragraphs</w:t>
      </w:r>
      <w:r>
        <w:t>.</w:t>
      </w:r>
    </w:p>
    <w:p w14:paraId="1102D211" w14:textId="58FEE196" w:rsidR="0058730D" w:rsidRPr="00072399" w:rsidRDefault="00776FB5" w:rsidP="00470EC0">
      <w:pPr>
        <w:pStyle w:val="Section"/>
      </w:pPr>
      <w:r w:rsidRPr="00776FB5">
        <w:t>Section title</w:t>
      </w:r>
    </w:p>
    <w:p w14:paraId="77997AEC" w14:textId="77777777" w:rsidR="00776FB5" w:rsidRPr="00776FB5" w:rsidRDefault="00776FB5" w:rsidP="00776FB5">
      <w:pPr>
        <w:pStyle w:val="Text-First"/>
      </w:pPr>
      <w:r w:rsidRPr="00776FB5">
        <w:t>First paragraph.</w:t>
      </w:r>
    </w:p>
    <w:p w14:paraId="34419D6F" w14:textId="560DAA3E" w:rsidR="00C94AF2" w:rsidRPr="00072399" w:rsidRDefault="00776FB5" w:rsidP="00776FB5">
      <w:pPr>
        <w:pStyle w:val="Text"/>
      </w:pPr>
      <w:r w:rsidRPr="00776FB5">
        <w:t>Subsequent paragraphs.</w:t>
      </w:r>
      <w:r w:rsidR="009D7816" w:rsidRPr="00072399">
        <w:t xml:space="preserve"> </w:t>
      </w:r>
    </w:p>
    <w:p w14:paraId="54417B32" w14:textId="2F61F0D2" w:rsidR="009D7816" w:rsidRPr="00072399" w:rsidRDefault="009D7816" w:rsidP="009D7816">
      <w:pPr>
        <w:pStyle w:val="Sub-section"/>
      </w:pPr>
      <w:r w:rsidRPr="00072399">
        <w:t>Subsection</w:t>
      </w:r>
      <w:r w:rsidR="00776FB5">
        <w:t xml:space="preserve"> title</w:t>
      </w:r>
    </w:p>
    <w:p w14:paraId="06B2335D" w14:textId="77777777" w:rsidR="00AE267B" w:rsidRPr="00AE267B" w:rsidRDefault="00AE267B" w:rsidP="00AE267B">
      <w:pPr>
        <w:pStyle w:val="Text-First"/>
      </w:pPr>
      <w:r w:rsidRPr="00AE267B">
        <w:t>First paragraph.</w:t>
      </w:r>
    </w:p>
    <w:p w14:paraId="7F1607E8" w14:textId="7D692935" w:rsidR="004A1E56" w:rsidRDefault="00AE267B" w:rsidP="00AE267B">
      <w:pPr>
        <w:pStyle w:val="Text"/>
        <w:rPr>
          <w:rFonts w:cstheme="minorHAnsi"/>
        </w:rPr>
      </w:pPr>
      <w:r w:rsidRPr="00AE267B">
        <w:rPr>
          <w:rFonts w:cstheme="minorHAnsi"/>
        </w:rPr>
        <w:t>Subsequent paragraphs.</w:t>
      </w:r>
    </w:p>
    <w:p w14:paraId="0D399D52" w14:textId="30BE1193" w:rsidR="007263F1" w:rsidRDefault="007263F1" w:rsidP="007263F1">
      <w:pPr>
        <w:pStyle w:val="Section"/>
      </w:pPr>
      <w:r>
        <w:t>Section title</w:t>
      </w:r>
    </w:p>
    <w:p w14:paraId="61724F49" w14:textId="77777777" w:rsidR="007263F1" w:rsidRDefault="007263F1" w:rsidP="007263F1">
      <w:pPr>
        <w:pStyle w:val="Text-First"/>
      </w:pPr>
      <w:r>
        <w:t>First paragraph.</w:t>
      </w:r>
    </w:p>
    <w:p w14:paraId="69A88F53" w14:textId="79589389" w:rsidR="007263F1" w:rsidRPr="007263F1" w:rsidRDefault="007263F1" w:rsidP="003843A4">
      <w:pPr>
        <w:pStyle w:val="Text"/>
      </w:pPr>
      <w:r>
        <w:t>Subsequent paragraphs.</w:t>
      </w:r>
    </w:p>
    <w:p w14:paraId="4BE8AB81" w14:textId="6858D017" w:rsidR="005A74BE" w:rsidRPr="005A74BE" w:rsidRDefault="00210EB9" w:rsidP="005A74BE">
      <w:pPr>
        <w:pStyle w:val="Section"/>
      </w:pPr>
      <w:r w:rsidRPr="00072399">
        <w:t>Conclusion</w:t>
      </w:r>
      <w:r w:rsidR="007263F1">
        <w:t>s</w:t>
      </w:r>
    </w:p>
    <w:p w14:paraId="52718B58" w14:textId="77777777" w:rsidR="007263F1" w:rsidRDefault="007263F1" w:rsidP="007263F1">
      <w:pPr>
        <w:pStyle w:val="Text-First"/>
      </w:pPr>
      <w:r>
        <w:t>First paragraph.</w:t>
      </w:r>
    </w:p>
    <w:p w14:paraId="334D0B4D" w14:textId="0AF1BE66" w:rsidR="00210EB9" w:rsidRPr="007263F1" w:rsidRDefault="007263F1" w:rsidP="007263F1">
      <w:pPr>
        <w:pStyle w:val="Text"/>
      </w:pPr>
      <w:r>
        <w:t>Subsequent paragraphs.</w:t>
      </w:r>
    </w:p>
    <w:p w14:paraId="2DB76882" w14:textId="6AB9FB1E" w:rsidR="005000C8" w:rsidRPr="00072399" w:rsidRDefault="005000C8" w:rsidP="00D10E6F">
      <w:pPr>
        <w:pStyle w:val="Acknowledgments"/>
        <w:rPr>
          <w:rFonts w:cstheme="minorHAnsi"/>
        </w:rPr>
      </w:pPr>
      <w:r w:rsidRPr="009A3233">
        <w:rPr>
          <w:b/>
          <w:bCs/>
        </w:rPr>
        <w:t>Acknowledgements</w:t>
      </w:r>
      <w:r w:rsidR="00D10E6F" w:rsidRPr="009A3233">
        <w:rPr>
          <w:b/>
          <w:bCs/>
        </w:rPr>
        <w:t>:</w:t>
      </w:r>
      <w:r w:rsidR="00D10E6F" w:rsidRPr="00072399">
        <w:t xml:space="preserve"> </w:t>
      </w:r>
      <w:r w:rsidRPr="00072399">
        <w:rPr>
          <w:rFonts w:cstheme="minorHAnsi"/>
        </w:rPr>
        <w:t xml:space="preserve">Acknowledgments </w:t>
      </w:r>
      <w:r w:rsidR="007263F1" w:rsidRPr="007263F1">
        <w:rPr>
          <w:rFonts w:cstheme="minorHAnsi"/>
        </w:rPr>
        <w:t>(if applicable)</w:t>
      </w:r>
      <w:r w:rsidRPr="00072399">
        <w:rPr>
          <w:rFonts w:cstheme="minorHAnsi"/>
        </w:rPr>
        <w:t>.</w:t>
      </w:r>
    </w:p>
    <w:p w14:paraId="70310D67" w14:textId="77777777" w:rsidR="00D24862" w:rsidRPr="00072399" w:rsidRDefault="00D24862" w:rsidP="00D10E6F">
      <w:pPr>
        <w:pStyle w:val="ReferencesTitle"/>
      </w:pPr>
      <w:r w:rsidRPr="00072399">
        <w:lastRenderedPageBreak/>
        <w:t>R</w:t>
      </w:r>
      <w:r w:rsidR="00A1041A" w:rsidRPr="00072399">
        <w:t>e</w:t>
      </w:r>
      <w:r w:rsidRPr="00072399">
        <w:t>f</w:t>
      </w:r>
      <w:r w:rsidR="00A1041A" w:rsidRPr="00072399">
        <w:t>e</w:t>
      </w:r>
      <w:r w:rsidRPr="00072399">
        <w:t>rences</w:t>
      </w:r>
    </w:p>
    <w:p w14:paraId="4CEB6D7B" w14:textId="3E24F36A" w:rsidR="00F8145B" w:rsidRPr="00F8145B" w:rsidRDefault="00600235" w:rsidP="00F8145B">
      <w:pPr>
        <w:pStyle w:val="References"/>
      </w:pPr>
      <w:r w:rsidRPr="00600235">
        <w:t>Author, F., Author, S., Author, T.: Article title. Journal 2(5), 99–110 (2026)</w:t>
      </w:r>
      <w:r w:rsidR="00F8145B" w:rsidRPr="00F8145B">
        <w:t>.</w:t>
      </w:r>
    </w:p>
    <w:p w14:paraId="7ED3DCF3" w14:textId="31966B90" w:rsidR="00F8145B" w:rsidRPr="00F8145B" w:rsidRDefault="00600235" w:rsidP="00F8145B">
      <w:pPr>
        <w:pStyle w:val="References"/>
      </w:pPr>
      <w:r w:rsidRPr="00600235">
        <w:t>Author, F., Author, S.: Title of a proceedings paper. In: Editor, F., Editor, S. (eds.) CONFERENCE 2026, pp. 1–13. Publisher, Location (2026)</w:t>
      </w:r>
      <w:r w:rsidR="00F8145B" w:rsidRPr="00F8145B">
        <w:t xml:space="preserve">. </w:t>
      </w:r>
    </w:p>
    <w:p w14:paraId="20D04B3E" w14:textId="43ED0147" w:rsidR="00F8145B" w:rsidRPr="00F8145B" w:rsidRDefault="00600235" w:rsidP="00F8145B">
      <w:pPr>
        <w:pStyle w:val="References"/>
      </w:pPr>
      <w:r w:rsidRPr="00600235">
        <w:t>Author, F., Author, S.: Contribution title. In: CONFERENCE 2026, pp. 1–2. Publisher, Location (2026)</w:t>
      </w:r>
      <w:r w:rsidR="00F8145B" w:rsidRPr="00F8145B">
        <w:t>.</w:t>
      </w:r>
    </w:p>
    <w:p w14:paraId="71E351D4" w14:textId="59F3CEDE" w:rsidR="00F8145B" w:rsidRPr="00F8145B" w:rsidRDefault="00600235" w:rsidP="00F8145B">
      <w:pPr>
        <w:pStyle w:val="References"/>
      </w:pPr>
      <w:r w:rsidRPr="00600235">
        <w:t xml:space="preserve">Author, F., Author, S., Author, T.: Book title. 2nd </w:t>
      </w:r>
      <w:proofErr w:type="spellStart"/>
      <w:r w:rsidRPr="00600235">
        <w:t>edn</w:t>
      </w:r>
      <w:proofErr w:type="spellEnd"/>
      <w:r w:rsidRPr="00600235">
        <w:t>. Publisher, Location (2026)</w:t>
      </w:r>
      <w:r w:rsidR="00F8145B" w:rsidRPr="00F8145B">
        <w:t>.</w:t>
      </w:r>
    </w:p>
    <w:p w14:paraId="16BB13A7" w14:textId="092F6813" w:rsidR="00F73BC7" w:rsidRDefault="00600235">
      <w:pPr>
        <w:pStyle w:val="References"/>
      </w:pPr>
      <w:r w:rsidRPr="00600235">
        <w:t>INGEGRAF Homepage, https://conference2026.ingegraf.es/, last accessed 2026/01/28</w:t>
      </w:r>
      <w:r w:rsidR="00F8145B" w:rsidRPr="00F8145B">
        <w:t>.</w:t>
      </w:r>
    </w:p>
    <w:p w14:paraId="7A56157A" w14:textId="77777777" w:rsidR="00F8145B" w:rsidRDefault="00F8145B" w:rsidP="00F8145B">
      <w:pPr>
        <w:pStyle w:val="References"/>
        <w:numPr>
          <w:ilvl w:val="0"/>
          <w:numId w:val="0"/>
        </w:numPr>
      </w:pPr>
    </w:p>
    <w:p w14:paraId="75ECF93B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5E4679FD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59F14704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26F13488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55C4FBAC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3FE77D28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15F380CB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65A0F5FE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7A142098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5D8EDAE9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24A1453D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7FF5AB35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79A22A3F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574C5FED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77B2C878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3DCA10E5" w14:textId="77777777" w:rsidR="0018378C" w:rsidRDefault="0018378C" w:rsidP="00F8145B">
      <w:pPr>
        <w:pStyle w:val="References"/>
        <w:numPr>
          <w:ilvl w:val="0"/>
          <w:numId w:val="0"/>
        </w:numPr>
      </w:pPr>
    </w:p>
    <w:p w14:paraId="35442B01" w14:textId="77777777" w:rsidR="0018378C" w:rsidRDefault="0018378C" w:rsidP="00F8145B">
      <w:pPr>
        <w:pStyle w:val="References"/>
        <w:numPr>
          <w:ilvl w:val="0"/>
          <w:numId w:val="0"/>
        </w:numPr>
        <w:sectPr w:rsidR="0018378C" w:rsidSect="002A266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701" w:bottom="1417" w:left="1701" w:header="709" w:footer="567" w:gutter="0"/>
          <w:cols w:space="708"/>
          <w:docGrid w:linePitch="360"/>
        </w:sectPr>
      </w:pPr>
    </w:p>
    <w:p w14:paraId="7841BEED" w14:textId="3BFB8022" w:rsidR="00AE267B" w:rsidRPr="0018378C" w:rsidRDefault="005A74BE" w:rsidP="0018378C">
      <w:pPr>
        <w:pStyle w:val="Maintitle"/>
      </w:pPr>
      <w:r w:rsidRPr="0018378C">
        <w:lastRenderedPageBreak/>
        <w:t>Author Guidelines</w:t>
      </w:r>
    </w:p>
    <w:p w14:paraId="64011711" w14:textId="7E0FB71E" w:rsidR="00AE267B" w:rsidRDefault="005A74BE" w:rsidP="005A74BE">
      <w:pPr>
        <w:pStyle w:val="Section"/>
        <w:numPr>
          <w:ilvl w:val="0"/>
          <w:numId w:val="6"/>
        </w:numPr>
      </w:pPr>
      <w:r w:rsidRPr="005A74BE">
        <w:t>Paper length and format</w:t>
      </w:r>
    </w:p>
    <w:p w14:paraId="672FD8C0" w14:textId="77777777" w:rsidR="005A74BE" w:rsidRDefault="005A74BE" w:rsidP="005A74BE">
      <w:pPr>
        <w:pStyle w:val="Text-First"/>
      </w:pPr>
      <w:r>
        <w:t xml:space="preserve">Papers should be </w:t>
      </w:r>
      <w:r w:rsidRPr="005A74BE">
        <w:rPr>
          <w:b/>
          <w:bCs/>
        </w:rPr>
        <w:t>3–6 pages long</w:t>
      </w:r>
      <w:r>
        <w:t>, including figures, tables, equations, references, and acknowledgements.</w:t>
      </w:r>
    </w:p>
    <w:p w14:paraId="188F816D" w14:textId="3B3B260F" w:rsidR="005A74BE" w:rsidRDefault="005A74BE" w:rsidP="005A74BE">
      <w:pPr>
        <w:pStyle w:val="Text"/>
      </w:pPr>
      <w:r>
        <w:t xml:space="preserve">The </w:t>
      </w:r>
      <w:r w:rsidRPr="005A74BE">
        <w:rPr>
          <w:b/>
          <w:bCs/>
        </w:rPr>
        <w:t>template format must be respected</w:t>
      </w:r>
      <w:r>
        <w:t>, and only the predefined typographic styles included in the template should be used:</w:t>
      </w:r>
    </w:p>
    <w:p w14:paraId="5464F3C9" w14:textId="77777777" w:rsidR="005A74BE" w:rsidRDefault="005A74BE" w:rsidP="005A74BE">
      <w:pPr>
        <w:pStyle w:val="Text-First"/>
        <w:numPr>
          <w:ilvl w:val="0"/>
          <w:numId w:val="7"/>
        </w:numPr>
      </w:pPr>
      <w:proofErr w:type="spellStart"/>
      <w:r w:rsidRPr="005A74BE">
        <w:rPr>
          <w:b/>
          <w:bCs/>
        </w:rPr>
        <w:t>Main_title</w:t>
      </w:r>
      <w:proofErr w:type="spellEnd"/>
      <w:r>
        <w:t xml:space="preserve"> – For the title.</w:t>
      </w:r>
    </w:p>
    <w:p w14:paraId="3FE940E8" w14:textId="77777777" w:rsidR="005A74BE" w:rsidRDefault="005A74BE" w:rsidP="005A74BE">
      <w:pPr>
        <w:pStyle w:val="Text-First"/>
        <w:numPr>
          <w:ilvl w:val="0"/>
          <w:numId w:val="7"/>
        </w:numPr>
      </w:pPr>
      <w:r w:rsidRPr="005A74BE">
        <w:rPr>
          <w:b/>
          <w:bCs/>
        </w:rPr>
        <w:t>Authors</w:t>
      </w:r>
      <w:r>
        <w:t xml:space="preserve"> – For the full names (first name and surname) of the authors.</w:t>
      </w:r>
    </w:p>
    <w:p w14:paraId="726BEAC8" w14:textId="77777777" w:rsidR="005A74BE" w:rsidRDefault="005A74BE" w:rsidP="005A74BE">
      <w:pPr>
        <w:pStyle w:val="Text-First"/>
        <w:numPr>
          <w:ilvl w:val="0"/>
          <w:numId w:val="7"/>
        </w:numPr>
      </w:pPr>
      <w:r w:rsidRPr="005A74BE">
        <w:rPr>
          <w:b/>
          <w:bCs/>
        </w:rPr>
        <w:t>Institution</w:t>
      </w:r>
      <w:r>
        <w:t xml:space="preserve"> – For the institutional affiliation(s) of the authors.</w:t>
      </w:r>
    </w:p>
    <w:p w14:paraId="311AE714" w14:textId="77777777" w:rsidR="005A74BE" w:rsidRDefault="005A74BE" w:rsidP="005A74BE">
      <w:pPr>
        <w:pStyle w:val="Text-First"/>
        <w:numPr>
          <w:ilvl w:val="0"/>
          <w:numId w:val="7"/>
        </w:numPr>
      </w:pPr>
      <w:r w:rsidRPr="005A74BE">
        <w:rPr>
          <w:b/>
          <w:bCs/>
        </w:rPr>
        <w:t>E-mail</w:t>
      </w:r>
      <w:r>
        <w:t xml:space="preserve"> – For the e-mail address of the corresponding author.</w:t>
      </w:r>
    </w:p>
    <w:p w14:paraId="701FBDCF" w14:textId="77777777" w:rsidR="005A74BE" w:rsidRDefault="005A74BE" w:rsidP="005A74BE">
      <w:pPr>
        <w:pStyle w:val="Text-First"/>
        <w:numPr>
          <w:ilvl w:val="0"/>
          <w:numId w:val="7"/>
        </w:numPr>
      </w:pPr>
      <w:r w:rsidRPr="005A74BE">
        <w:rPr>
          <w:b/>
          <w:bCs/>
        </w:rPr>
        <w:t>Abstract</w:t>
      </w:r>
      <w:r>
        <w:t xml:space="preserve"> – For the abstract.</w:t>
      </w:r>
    </w:p>
    <w:p w14:paraId="0CC19C59" w14:textId="13FC5FEF" w:rsidR="005A74BE" w:rsidRDefault="005A74BE" w:rsidP="005A74BE">
      <w:pPr>
        <w:pStyle w:val="Text-First"/>
        <w:numPr>
          <w:ilvl w:val="0"/>
          <w:numId w:val="7"/>
        </w:numPr>
      </w:pPr>
      <w:r w:rsidRPr="005A74BE">
        <w:rPr>
          <w:b/>
          <w:bCs/>
        </w:rPr>
        <w:t>Section</w:t>
      </w:r>
      <w:r>
        <w:t xml:space="preserve"> – For the titles of main sections.</w:t>
      </w:r>
    </w:p>
    <w:p w14:paraId="7A97B667" w14:textId="1BC1C269" w:rsidR="005A74BE" w:rsidRDefault="005A74BE" w:rsidP="005A74BE">
      <w:pPr>
        <w:pStyle w:val="Text-First"/>
        <w:numPr>
          <w:ilvl w:val="0"/>
          <w:numId w:val="7"/>
        </w:numPr>
      </w:pPr>
      <w:r w:rsidRPr="005A74BE">
        <w:rPr>
          <w:b/>
          <w:bCs/>
        </w:rPr>
        <w:t>Subsection</w:t>
      </w:r>
      <w:r>
        <w:t xml:space="preserve"> – For the titles of subsections.</w:t>
      </w:r>
    </w:p>
    <w:p w14:paraId="293D96D7" w14:textId="77777777" w:rsidR="005A74BE" w:rsidRDefault="005A74BE" w:rsidP="005A74BE">
      <w:pPr>
        <w:pStyle w:val="Text-First"/>
        <w:numPr>
          <w:ilvl w:val="0"/>
          <w:numId w:val="7"/>
        </w:numPr>
      </w:pPr>
      <w:r w:rsidRPr="005A74BE">
        <w:rPr>
          <w:b/>
          <w:bCs/>
        </w:rPr>
        <w:t>Text-First</w:t>
      </w:r>
      <w:r>
        <w:t xml:space="preserve"> – For the first paragraph of each section or subsection.</w:t>
      </w:r>
    </w:p>
    <w:p w14:paraId="3AD06EAD" w14:textId="77777777" w:rsidR="005A74BE" w:rsidRDefault="005A74BE" w:rsidP="005A74BE">
      <w:pPr>
        <w:pStyle w:val="Text-First"/>
        <w:numPr>
          <w:ilvl w:val="0"/>
          <w:numId w:val="7"/>
        </w:numPr>
      </w:pPr>
      <w:r w:rsidRPr="005A74BE">
        <w:rPr>
          <w:b/>
          <w:bCs/>
        </w:rPr>
        <w:t>Text</w:t>
      </w:r>
      <w:r>
        <w:t xml:space="preserve"> – For all subsequent paragraphs in a section or subsection.</w:t>
      </w:r>
    </w:p>
    <w:p w14:paraId="6932C201" w14:textId="77777777" w:rsidR="005A74BE" w:rsidRDefault="005A74BE" w:rsidP="005A74BE">
      <w:pPr>
        <w:pStyle w:val="Text-First"/>
        <w:numPr>
          <w:ilvl w:val="0"/>
          <w:numId w:val="7"/>
        </w:numPr>
      </w:pPr>
      <w:proofErr w:type="spellStart"/>
      <w:r w:rsidRPr="005A74BE">
        <w:rPr>
          <w:b/>
          <w:bCs/>
        </w:rPr>
        <w:t>Figure_caption</w:t>
      </w:r>
      <w:proofErr w:type="spellEnd"/>
      <w:r>
        <w:t xml:space="preserve"> – For captions accompanying figures.</w:t>
      </w:r>
    </w:p>
    <w:p w14:paraId="5B49946D" w14:textId="77777777" w:rsidR="005A74BE" w:rsidRDefault="005A74BE" w:rsidP="005A74BE">
      <w:pPr>
        <w:pStyle w:val="Text-First"/>
        <w:numPr>
          <w:ilvl w:val="0"/>
          <w:numId w:val="7"/>
        </w:numPr>
      </w:pPr>
      <w:proofErr w:type="spellStart"/>
      <w:r w:rsidRPr="005A74BE">
        <w:rPr>
          <w:b/>
          <w:bCs/>
        </w:rPr>
        <w:t>Table_caption</w:t>
      </w:r>
      <w:proofErr w:type="spellEnd"/>
      <w:r>
        <w:t xml:space="preserve"> – For captions accompanying tables.</w:t>
      </w:r>
    </w:p>
    <w:p w14:paraId="30D0014D" w14:textId="77777777" w:rsidR="005A74BE" w:rsidRDefault="005A74BE" w:rsidP="005A74BE">
      <w:pPr>
        <w:pStyle w:val="Text-First"/>
        <w:numPr>
          <w:ilvl w:val="0"/>
          <w:numId w:val="7"/>
        </w:numPr>
      </w:pPr>
      <w:proofErr w:type="spellStart"/>
      <w:r w:rsidRPr="005A74BE">
        <w:rPr>
          <w:b/>
          <w:bCs/>
        </w:rPr>
        <w:t>Table_content</w:t>
      </w:r>
      <w:proofErr w:type="spellEnd"/>
      <w:r>
        <w:t xml:space="preserve"> – For text appearing inside tables.</w:t>
      </w:r>
    </w:p>
    <w:p w14:paraId="36CEA96F" w14:textId="77777777" w:rsidR="005A74BE" w:rsidRDefault="005A74BE" w:rsidP="005A74BE">
      <w:pPr>
        <w:pStyle w:val="Text-First"/>
        <w:numPr>
          <w:ilvl w:val="0"/>
          <w:numId w:val="7"/>
        </w:numPr>
      </w:pPr>
      <w:r w:rsidRPr="005A74BE">
        <w:rPr>
          <w:b/>
          <w:bCs/>
        </w:rPr>
        <w:t>Equations</w:t>
      </w:r>
      <w:r>
        <w:t xml:space="preserve"> – For mathematical expressions and equations.</w:t>
      </w:r>
    </w:p>
    <w:p w14:paraId="3146E596" w14:textId="77777777" w:rsidR="005A74BE" w:rsidRDefault="005A74BE" w:rsidP="005A74BE">
      <w:pPr>
        <w:pStyle w:val="Text-First"/>
        <w:numPr>
          <w:ilvl w:val="0"/>
          <w:numId w:val="7"/>
        </w:numPr>
      </w:pPr>
      <w:proofErr w:type="spellStart"/>
      <w:r w:rsidRPr="005A74BE">
        <w:rPr>
          <w:b/>
          <w:bCs/>
        </w:rPr>
        <w:t>References_Title</w:t>
      </w:r>
      <w:proofErr w:type="spellEnd"/>
      <w:r>
        <w:t xml:space="preserve"> – For the title of the References section.</w:t>
      </w:r>
    </w:p>
    <w:p w14:paraId="07E2724E" w14:textId="77777777" w:rsidR="005A74BE" w:rsidRDefault="005A74BE" w:rsidP="005A74BE">
      <w:pPr>
        <w:pStyle w:val="Text-First"/>
        <w:numPr>
          <w:ilvl w:val="0"/>
          <w:numId w:val="7"/>
        </w:numPr>
      </w:pPr>
      <w:r w:rsidRPr="005A74BE">
        <w:rPr>
          <w:b/>
          <w:bCs/>
        </w:rPr>
        <w:t>References</w:t>
      </w:r>
      <w:r>
        <w:t xml:space="preserve"> – For the list of bibliographical references.</w:t>
      </w:r>
    </w:p>
    <w:p w14:paraId="3BDEBA8C" w14:textId="1547C067" w:rsidR="005A74BE" w:rsidRDefault="005A74BE" w:rsidP="005A74BE">
      <w:pPr>
        <w:pStyle w:val="Text-First"/>
        <w:numPr>
          <w:ilvl w:val="0"/>
          <w:numId w:val="7"/>
        </w:numPr>
      </w:pPr>
      <w:r w:rsidRPr="005A74BE">
        <w:rPr>
          <w:b/>
          <w:bCs/>
        </w:rPr>
        <w:t>Acknowledgements</w:t>
      </w:r>
      <w:r>
        <w:t xml:space="preserve"> – For the acknowledgements section (if included).</w:t>
      </w:r>
    </w:p>
    <w:p w14:paraId="111BAAC3" w14:textId="68F5A86A" w:rsidR="005A74BE" w:rsidRDefault="005A74BE" w:rsidP="005A74BE">
      <w:pPr>
        <w:pStyle w:val="Section"/>
      </w:pPr>
      <w:r w:rsidRPr="005A74BE">
        <w:t>Figures</w:t>
      </w:r>
    </w:p>
    <w:p w14:paraId="08D63BAC" w14:textId="2B82A27F" w:rsidR="005A74BE" w:rsidRDefault="005A74BE" w:rsidP="005A74BE">
      <w:pPr>
        <w:pStyle w:val="Text-First"/>
      </w:pPr>
      <w:r w:rsidRPr="005A74BE">
        <w:t>The following guidelines apply to figures included in the paper:</w:t>
      </w:r>
    </w:p>
    <w:p w14:paraId="5BA97DD6" w14:textId="6492CA63" w:rsidR="005A74BE" w:rsidRDefault="005A74BE" w:rsidP="005A74BE">
      <w:pPr>
        <w:pStyle w:val="Text"/>
        <w:numPr>
          <w:ilvl w:val="0"/>
          <w:numId w:val="9"/>
        </w:numPr>
      </w:pPr>
      <w:r>
        <w:t xml:space="preserve">Figures must have </w:t>
      </w:r>
      <w:r w:rsidRPr="005A74BE">
        <w:rPr>
          <w:b/>
          <w:bCs/>
        </w:rPr>
        <w:t>sufficient resolution (at least 300 dpi)</w:t>
      </w:r>
      <w:r>
        <w:t xml:space="preserve"> and clarity to ensure legibility in both digital and printed formats. Whenever possible, </w:t>
      </w:r>
      <w:r w:rsidRPr="005A74BE">
        <w:rPr>
          <w:b/>
          <w:bCs/>
        </w:rPr>
        <w:t>vector graphics</w:t>
      </w:r>
      <w:r>
        <w:t xml:space="preserve"> are strongly recommended.</w:t>
      </w:r>
    </w:p>
    <w:p w14:paraId="104D5662" w14:textId="1EF2825A" w:rsidR="005A74BE" w:rsidRDefault="005A74BE" w:rsidP="005A74BE">
      <w:pPr>
        <w:pStyle w:val="Text"/>
        <w:numPr>
          <w:ilvl w:val="0"/>
          <w:numId w:val="9"/>
        </w:numPr>
      </w:pPr>
      <w:r>
        <w:t xml:space="preserve">Any </w:t>
      </w:r>
      <w:r w:rsidRPr="005A74BE">
        <w:rPr>
          <w:b/>
          <w:bCs/>
        </w:rPr>
        <w:t>text included within figures</w:t>
      </w:r>
      <w:r>
        <w:t xml:space="preserve"> should follow a typographic style consistent with the manuscript (preferably </w:t>
      </w:r>
      <w:r w:rsidRPr="005A74BE">
        <w:rPr>
          <w:b/>
          <w:bCs/>
        </w:rPr>
        <w:t>Calibri, 11 pt</w:t>
      </w:r>
      <w:r>
        <w:t>).</w:t>
      </w:r>
    </w:p>
    <w:p w14:paraId="01F7A6B3" w14:textId="036828BC" w:rsidR="005A74BE" w:rsidRDefault="00F73BC7" w:rsidP="005A74BE">
      <w:pPr>
        <w:pStyle w:val="Text"/>
        <w:numPr>
          <w:ilvl w:val="0"/>
          <w:numId w:val="9"/>
        </w:numPr>
      </w:pPr>
      <w:r w:rsidRPr="00F73BC7">
        <w:t xml:space="preserve">All figures must be </w:t>
      </w:r>
      <w:r w:rsidRPr="00F73BC7">
        <w:rPr>
          <w:b/>
          <w:bCs/>
        </w:rPr>
        <w:t>centred on the page with no indentation</w:t>
      </w:r>
      <w:r w:rsidRPr="00F73BC7">
        <w:t>.</w:t>
      </w:r>
    </w:p>
    <w:p w14:paraId="14C2E43E" w14:textId="03759B12" w:rsidR="005A74BE" w:rsidRDefault="005A74BE" w:rsidP="005A74BE">
      <w:pPr>
        <w:pStyle w:val="Text"/>
        <w:numPr>
          <w:ilvl w:val="0"/>
          <w:numId w:val="9"/>
        </w:numPr>
      </w:pPr>
      <w:r>
        <w:t xml:space="preserve">Each figure must include a </w:t>
      </w:r>
      <w:r w:rsidRPr="005A74BE">
        <w:rPr>
          <w:b/>
          <w:bCs/>
        </w:rPr>
        <w:t>caption placed below it</w:t>
      </w:r>
      <w:r>
        <w:t xml:space="preserve">, formatted using the </w:t>
      </w:r>
      <w:proofErr w:type="spellStart"/>
      <w:r w:rsidRPr="005A74BE">
        <w:rPr>
          <w:b/>
          <w:bCs/>
        </w:rPr>
        <w:t>Figure_caption</w:t>
      </w:r>
      <w:proofErr w:type="spellEnd"/>
      <w:r>
        <w:t xml:space="preserve"> style.</w:t>
      </w:r>
    </w:p>
    <w:p w14:paraId="13BACF62" w14:textId="6B130F27" w:rsidR="005A74BE" w:rsidRDefault="005A74BE" w:rsidP="005A74BE">
      <w:pPr>
        <w:pStyle w:val="Text"/>
        <w:numPr>
          <w:ilvl w:val="0"/>
          <w:numId w:val="9"/>
        </w:numPr>
      </w:pPr>
      <w:r w:rsidRPr="005A74BE">
        <w:rPr>
          <w:b/>
          <w:bCs/>
        </w:rPr>
        <w:t>No additional blank lines</w:t>
      </w:r>
      <w:r>
        <w:t xml:space="preserve"> should be inserted before or after the caption.</w:t>
      </w:r>
    </w:p>
    <w:p w14:paraId="00B29735" w14:textId="11A0122D" w:rsidR="005A74BE" w:rsidRDefault="005A74BE" w:rsidP="005A74BE">
      <w:pPr>
        <w:pStyle w:val="Text"/>
        <w:numPr>
          <w:ilvl w:val="0"/>
          <w:numId w:val="9"/>
        </w:numPr>
      </w:pPr>
      <w:r>
        <w:lastRenderedPageBreak/>
        <w:t xml:space="preserve">All figures must be </w:t>
      </w:r>
      <w:r w:rsidRPr="005A74BE">
        <w:rPr>
          <w:b/>
          <w:bCs/>
        </w:rPr>
        <w:t>explicitly cited in the main text</w:t>
      </w:r>
      <w:r>
        <w:t>, for example:</w:t>
      </w:r>
    </w:p>
    <w:p w14:paraId="5E5F6CFF" w14:textId="77777777" w:rsidR="005A74BE" w:rsidRDefault="005A74BE" w:rsidP="005A74BE">
      <w:pPr>
        <w:pStyle w:val="Text"/>
        <w:numPr>
          <w:ilvl w:val="1"/>
          <w:numId w:val="9"/>
        </w:numPr>
      </w:pPr>
      <w:r>
        <w:t>“As shown in Figure 1, ...”</w:t>
      </w:r>
    </w:p>
    <w:p w14:paraId="0DE55AF1" w14:textId="77777777" w:rsidR="005A74BE" w:rsidRDefault="005A74BE" w:rsidP="005A74BE">
      <w:pPr>
        <w:pStyle w:val="Text"/>
        <w:numPr>
          <w:ilvl w:val="1"/>
          <w:numId w:val="9"/>
        </w:numPr>
      </w:pPr>
      <w:r>
        <w:t>“… as illustrated in Figure 1.”</w:t>
      </w:r>
    </w:p>
    <w:p w14:paraId="2A9A5485" w14:textId="32DE887F" w:rsidR="005A74BE" w:rsidRDefault="005A74BE" w:rsidP="005A74BE">
      <w:pPr>
        <w:pStyle w:val="Text"/>
        <w:numPr>
          <w:ilvl w:val="1"/>
          <w:numId w:val="9"/>
        </w:numPr>
      </w:pPr>
      <w:r>
        <w:t>“… (Figure 1).”</w:t>
      </w:r>
    </w:p>
    <w:p w14:paraId="22B9A744" w14:textId="46A3EE62" w:rsidR="005A74BE" w:rsidRPr="00F73BC7" w:rsidRDefault="005A74BE" w:rsidP="005A74BE">
      <w:pPr>
        <w:pStyle w:val="Text"/>
        <w:rPr>
          <w:b/>
          <w:bCs/>
        </w:rPr>
      </w:pPr>
      <w:r w:rsidRPr="00F73BC7">
        <w:rPr>
          <w:b/>
          <w:bCs/>
        </w:rPr>
        <w:t>Example:</w:t>
      </w:r>
    </w:p>
    <w:p w14:paraId="5DBBF230" w14:textId="77777777" w:rsidR="005A74BE" w:rsidRPr="00F73BC7" w:rsidRDefault="005A74BE" w:rsidP="00F73BC7">
      <w:pPr>
        <w:pStyle w:val="Text-First"/>
        <w:jc w:val="center"/>
      </w:pPr>
      <w:r w:rsidRPr="00072399">
        <w:rPr>
          <w:noProof/>
          <w:lang w:eastAsia="eu-ES"/>
        </w:rPr>
        <w:drawing>
          <wp:inline distT="0" distB="0" distL="0" distR="0" wp14:anchorId="56950FED" wp14:editId="2F90D00A">
            <wp:extent cx="2474106" cy="886460"/>
            <wp:effectExtent l="0" t="0" r="254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SMART_AFM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106" cy="88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CEA1F9" w14:textId="12071986" w:rsidR="005A74BE" w:rsidRDefault="00F73BC7" w:rsidP="00F73BC7">
      <w:pPr>
        <w:pStyle w:val="Figurecaption"/>
      </w:pPr>
      <w:r w:rsidRPr="00F73BC7">
        <w:t xml:space="preserve">Fig. 1. </w:t>
      </w:r>
      <w:r w:rsidRPr="004D69F2">
        <w:rPr>
          <w:b w:val="0"/>
          <w:bCs/>
        </w:rPr>
        <w:t>Example of a figure.</w:t>
      </w:r>
    </w:p>
    <w:p w14:paraId="4CAE40E7" w14:textId="20C099F2" w:rsidR="00F73BC7" w:rsidRDefault="00F73BC7" w:rsidP="00F73BC7">
      <w:pPr>
        <w:pStyle w:val="Section"/>
      </w:pPr>
      <w:r w:rsidRPr="00F73BC7">
        <w:t>Tables</w:t>
      </w:r>
    </w:p>
    <w:p w14:paraId="08DF6225" w14:textId="77777777" w:rsidR="00F73BC7" w:rsidRDefault="00F73BC7" w:rsidP="00F73BC7">
      <w:pPr>
        <w:pStyle w:val="Text-First"/>
      </w:pPr>
      <w:r>
        <w:t>The following guidelines apply to tables included in the paper:</w:t>
      </w:r>
    </w:p>
    <w:p w14:paraId="7CC4E487" w14:textId="51854208" w:rsidR="00F73BC7" w:rsidRDefault="00F73BC7" w:rsidP="00F73BC7">
      <w:pPr>
        <w:pStyle w:val="Text"/>
        <w:numPr>
          <w:ilvl w:val="0"/>
          <w:numId w:val="10"/>
        </w:numPr>
      </w:pPr>
      <w:r>
        <w:t xml:space="preserve">Text appearing inside tables must be formatted using the </w:t>
      </w:r>
      <w:proofErr w:type="spellStart"/>
      <w:r w:rsidRPr="00F73BC7">
        <w:rPr>
          <w:b/>
          <w:bCs/>
        </w:rPr>
        <w:t>Table_content</w:t>
      </w:r>
      <w:proofErr w:type="spellEnd"/>
      <w:r>
        <w:t xml:space="preserve"> style.</w:t>
      </w:r>
    </w:p>
    <w:p w14:paraId="28800D00" w14:textId="0A2480C2" w:rsidR="00F73BC7" w:rsidRDefault="00F73BC7" w:rsidP="00F73BC7">
      <w:pPr>
        <w:pStyle w:val="Text"/>
        <w:numPr>
          <w:ilvl w:val="0"/>
          <w:numId w:val="10"/>
        </w:numPr>
      </w:pPr>
      <w:r>
        <w:t xml:space="preserve">All tables must be </w:t>
      </w:r>
      <w:r w:rsidRPr="00F73BC7">
        <w:rPr>
          <w:b/>
          <w:bCs/>
        </w:rPr>
        <w:t>centred on the page with no indentation</w:t>
      </w:r>
      <w:r w:rsidRPr="00F73BC7">
        <w:t>.</w:t>
      </w:r>
    </w:p>
    <w:p w14:paraId="537F7983" w14:textId="3697C293" w:rsidR="00F73BC7" w:rsidRDefault="00F73BC7" w:rsidP="00F73BC7">
      <w:pPr>
        <w:pStyle w:val="Text"/>
        <w:numPr>
          <w:ilvl w:val="0"/>
          <w:numId w:val="10"/>
        </w:numPr>
      </w:pPr>
      <w:r>
        <w:t xml:space="preserve">Each table must include a </w:t>
      </w:r>
      <w:r w:rsidRPr="00F73BC7">
        <w:rPr>
          <w:b/>
          <w:bCs/>
        </w:rPr>
        <w:t>caption placed above it</w:t>
      </w:r>
      <w:r>
        <w:t xml:space="preserve">, formatted using the </w:t>
      </w:r>
      <w:proofErr w:type="spellStart"/>
      <w:r w:rsidRPr="00F73BC7">
        <w:rPr>
          <w:b/>
          <w:bCs/>
        </w:rPr>
        <w:t>Table_caption</w:t>
      </w:r>
      <w:proofErr w:type="spellEnd"/>
      <w:r>
        <w:t xml:space="preserve"> style.</w:t>
      </w:r>
    </w:p>
    <w:p w14:paraId="5C657F7D" w14:textId="49D3E7D5" w:rsidR="00F73BC7" w:rsidRDefault="00F73BC7" w:rsidP="00F73BC7">
      <w:pPr>
        <w:pStyle w:val="Text"/>
        <w:numPr>
          <w:ilvl w:val="0"/>
          <w:numId w:val="10"/>
        </w:numPr>
      </w:pPr>
      <w:r w:rsidRPr="00F73BC7">
        <w:rPr>
          <w:b/>
          <w:bCs/>
        </w:rPr>
        <w:t>No additional blank lines</w:t>
      </w:r>
      <w:r>
        <w:t xml:space="preserve"> should be inserted before or after the caption.</w:t>
      </w:r>
    </w:p>
    <w:p w14:paraId="3CD8C3A4" w14:textId="62A19915" w:rsidR="00F73BC7" w:rsidRDefault="00F73BC7" w:rsidP="00F73BC7">
      <w:pPr>
        <w:pStyle w:val="Text"/>
        <w:numPr>
          <w:ilvl w:val="0"/>
          <w:numId w:val="10"/>
        </w:numPr>
      </w:pPr>
      <w:r>
        <w:t xml:space="preserve">All tables must be </w:t>
      </w:r>
      <w:r w:rsidRPr="00F73BC7">
        <w:rPr>
          <w:b/>
          <w:bCs/>
        </w:rPr>
        <w:t>explicitly cited in the main text</w:t>
      </w:r>
      <w:r>
        <w:t>, for example:</w:t>
      </w:r>
    </w:p>
    <w:p w14:paraId="62D62D43" w14:textId="77777777" w:rsidR="00F73BC7" w:rsidRDefault="00F73BC7" w:rsidP="00F73BC7">
      <w:pPr>
        <w:pStyle w:val="Text"/>
        <w:numPr>
          <w:ilvl w:val="1"/>
          <w:numId w:val="10"/>
        </w:numPr>
      </w:pPr>
      <w:r>
        <w:t>“As shown in Table 1, ...”</w:t>
      </w:r>
    </w:p>
    <w:p w14:paraId="4D935681" w14:textId="77777777" w:rsidR="00F73BC7" w:rsidRDefault="00F73BC7" w:rsidP="00F73BC7">
      <w:pPr>
        <w:pStyle w:val="Text"/>
        <w:numPr>
          <w:ilvl w:val="1"/>
          <w:numId w:val="10"/>
        </w:numPr>
      </w:pPr>
      <w:r>
        <w:t>“… as summarized in Table 1.”</w:t>
      </w:r>
    </w:p>
    <w:p w14:paraId="098C5FCB" w14:textId="286A73AC" w:rsidR="00F73BC7" w:rsidRDefault="00F73BC7" w:rsidP="00F73BC7">
      <w:pPr>
        <w:pStyle w:val="Text"/>
        <w:numPr>
          <w:ilvl w:val="1"/>
          <w:numId w:val="10"/>
        </w:numPr>
      </w:pPr>
      <w:r>
        <w:t>“… (Table 1).”</w:t>
      </w:r>
    </w:p>
    <w:p w14:paraId="17933E7E" w14:textId="6267E5D2" w:rsidR="00F73BC7" w:rsidRPr="004D69F2" w:rsidRDefault="004D69F2" w:rsidP="004D69F2">
      <w:pPr>
        <w:pStyle w:val="Text"/>
      </w:pPr>
      <w:r w:rsidRPr="00F73BC7">
        <w:rPr>
          <w:b/>
          <w:bCs/>
        </w:rPr>
        <w:t>Example:</w:t>
      </w:r>
    </w:p>
    <w:p w14:paraId="7739A66D" w14:textId="6BA1D0D9" w:rsidR="004D69F2" w:rsidRPr="00072399" w:rsidRDefault="004D69F2" w:rsidP="004D69F2">
      <w:pPr>
        <w:pStyle w:val="Tablecaption"/>
      </w:pPr>
      <w:r w:rsidRPr="00072399">
        <w:t xml:space="preserve">Table </w:t>
      </w:r>
      <w:r w:rsidRPr="00072399">
        <w:fldChar w:fldCharType="begin"/>
      </w:r>
      <w:r w:rsidRPr="00072399">
        <w:instrText xml:space="preserve"> SEQ Tableau \* ARABIC </w:instrText>
      </w:r>
      <w:r w:rsidRPr="00072399">
        <w:fldChar w:fldCharType="separate"/>
      </w:r>
      <w:r w:rsidR="00D103DB">
        <w:rPr>
          <w:noProof/>
        </w:rPr>
        <w:t>1</w:t>
      </w:r>
      <w:r w:rsidRPr="00072399">
        <w:rPr>
          <w:noProof/>
        </w:rPr>
        <w:fldChar w:fldCharType="end"/>
      </w:r>
      <w:r>
        <w:t>.</w:t>
      </w:r>
      <w:r w:rsidRPr="00072399">
        <w:t xml:space="preserve"> </w:t>
      </w:r>
      <w:r w:rsidRPr="004D69F2">
        <w:rPr>
          <w:b w:val="0"/>
          <w:bCs/>
        </w:rPr>
        <w:t>Example of a table.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70"/>
        <w:gridCol w:w="2941"/>
        <w:gridCol w:w="3293"/>
      </w:tblGrid>
      <w:tr w:rsidR="004D69F2" w:rsidRPr="00072399" w14:paraId="1A997F00" w14:textId="77777777" w:rsidTr="00D91ABB">
        <w:trPr>
          <w:trHeight w:val="397"/>
        </w:trPr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29C3B" w14:textId="77777777" w:rsidR="004D69F2" w:rsidRPr="004D69F2" w:rsidRDefault="004D69F2" w:rsidP="00D91ABB">
            <w:pPr>
              <w:pStyle w:val="Tablecontent"/>
              <w:rPr>
                <w:b/>
                <w:bCs/>
              </w:rPr>
            </w:pPr>
            <w:r w:rsidRPr="004D69F2">
              <w:rPr>
                <w:b/>
                <w:bCs/>
              </w:rPr>
              <w:t>Parameters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06E5B" w14:textId="77777777" w:rsidR="004D69F2" w:rsidRPr="004D69F2" w:rsidRDefault="004D69F2" w:rsidP="00D91ABB">
            <w:pPr>
              <w:pStyle w:val="Tablecontent"/>
              <w:rPr>
                <w:b/>
                <w:bCs/>
              </w:rPr>
            </w:pPr>
            <w:r w:rsidRPr="004D69F2">
              <w:rPr>
                <w:b/>
                <w:bCs/>
              </w:rPr>
              <w:t>Measurement N°1</w:t>
            </w:r>
          </w:p>
          <w:p w14:paraId="7B367AB0" w14:textId="77777777" w:rsidR="004D69F2" w:rsidRPr="004D69F2" w:rsidRDefault="004D69F2" w:rsidP="00D91ABB">
            <w:pPr>
              <w:pStyle w:val="Tablecontent"/>
              <w:rPr>
                <w:b/>
                <w:bCs/>
              </w:rPr>
            </w:pPr>
            <w:r w:rsidRPr="004D69F2">
              <w:rPr>
                <w:b/>
                <w:bCs/>
              </w:rPr>
              <w:t>[Unit]</w:t>
            </w:r>
          </w:p>
        </w:tc>
        <w:tc>
          <w:tcPr>
            <w:tcW w:w="1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DA5C6" w14:textId="77777777" w:rsidR="004D69F2" w:rsidRPr="004D69F2" w:rsidRDefault="004D69F2" w:rsidP="00D91ABB">
            <w:pPr>
              <w:pStyle w:val="Tablecontent"/>
              <w:rPr>
                <w:b/>
                <w:bCs/>
              </w:rPr>
            </w:pPr>
            <w:r w:rsidRPr="004D69F2">
              <w:rPr>
                <w:b/>
                <w:bCs/>
              </w:rPr>
              <w:t>Measurement N°2</w:t>
            </w:r>
          </w:p>
          <w:p w14:paraId="4A9D963D" w14:textId="77777777" w:rsidR="004D69F2" w:rsidRPr="004D69F2" w:rsidRDefault="004D69F2" w:rsidP="00D91ABB">
            <w:pPr>
              <w:pStyle w:val="Tablecontent"/>
              <w:rPr>
                <w:b/>
                <w:bCs/>
              </w:rPr>
            </w:pPr>
            <w:r w:rsidRPr="004D69F2">
              <w:rPr>
                <w:b/>
                <w:bCs/>
              </w:rPr>
              <w:t>[Unit]</w:t>
            </w:r>
          </w:p>
        </w:tc>
      </w:tr>
      <w:tr w:rsidR="004D69F2" w:rsidRPr="00072399" w14:paraId="21A83176" w14:textId="77777777" w:rsidTr="00D91ABB">
        <w:trPr>
          <w:trHeight w:val="397"/>
        </w:trPr>
        <w:tc>
          <w:tcPr>
            <w:tcW w:w="1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A9D881" w14:textId="77777777" w:rsidR="004D69F2" w:rsidRPr="00776FB5" w:rsidRDefault="004D69F2" w:rsidP="00D91ABB">
            <w:pPr>
              <w:pStyle w:val="Tablecontent"/>
            </w:pPr>
            <w:r w:rsidRPr="00776FB5">
              <w:t>P1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E37480" w14:textId="77777777" w:rsidR="004D69F2" w:rsidRPr="00776FB5" w:rsidRDefault="004D69F2" w:rsidP="00D91ABB">
            <w:pPr>
              <w:pStyle w:val="Tablecontent"/>
            </w:pPr>
            <w:r w:rsidRPr="00776FB5">
              <w:t>250</w:t>
            </w:r>
          </w:p>
        </w:tc>
        <w:tc>
          <w:tcPr>
            <w:tcW w:w="19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F92FB5" w14:textId="77777777" w:rsidR="004D69F2" w:rsidRPr="00776FB5" w:rsidRDefault="004D69F2" w:rsidP="00D91ABB">
            <w:pPr>
              <w:pStyle w:val="Tablecontent"/>
            </w:pPr>
            <w:r w:rsidRPr="00776FB5">
              <w:t>250</w:t>
            </w:r>
          </w:p>
        </w:tc>
      </w:tr>
      <w:tr w:rsidR="004D69F2" w:rsidRPr="00072399" w14:paraId="1701F88B" w14:textId="77777777" w:rsidTr="00D91ABB">
        <w:trPr>
          <w:trHeight w:val="397"/>
        </w:trPr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E3556" w14:textId="77777777" w:rsidR="004D69F2" w:rsidRPr="00776FB5" w:rsidRDefault="004D69F2" w:rsidP="00D91ABB">
            <w:pPr>
              <w:pStyle w:val="Tablecontent"/>
            </w:pPr>
            <w:r w:rsidRPr="00776FB5">
              <w:t>P2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10A4C" w14:textId="77777777" w:rsidR="004D69F2" w:rsidRPr="00776FB5" w:rsidRDefault="004D69F2" w:rsidP="00D91ABB">
            <w:pPr>
              <w:pStyle w:val="Tablecontent"/>
            </w:pPr>
            <w:r w:rsidRPr="00776FB5">
              <w:t>300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4C839" w14:textId="77777777" w:rsidR="004D69F2" w:rsidRPr="00776FB5" w:rsidRDefault="004D69F2" w:rsidP="00D91ABB">
            <w:pPr>
              <w:pStyle w:val="Tablecontent"/>
            </w:pPr>
            <w:r w:rsidRPr="00776FB5">
              <w:t>300</w:t>
            </w:r>
          </w:p>
        </w:tc>
      </w:tr>
    </w:tbl>
    <w:p w14:paraId="3FB22C5C" w14:textId="77777777" w:rsidR="004D69F2" w:rsidRPr="004D69F2" w:rsidRDefault="004D69F2" w:rsidP="004D69F2">
      <w:pPr>
        <w:pStyle w:val="Text"/>
      </w:pPr>
    </w:p>
    <w:p w14:paraId="4AE34D2A" w14:textId="1B27D3F1" w:rsidR="004D69F2" w:rsidRDefault="00FF1A66" w:rsidP="00FF1A66">
      <w:pPr>
        <w:pStyle w:val="Section"/>
      </w:pPr>
      <w:r w:rsidRPr="00FF1A66">
        <w:t>Equations</w:t>
      </w:r>
    </w:p>
    <w:p w14:paraId="4BC683E7" w14:textId="77777777" w:rsidR="00FF1A66" w:rsidRDefault="00FF1A66" w:rsidP="00FF1A66">
      <w:pPr>
        <w:pStyle w:val="Text-First"/>
      </w:pPr>
      <w:r>
        <w:t>The following guidelines apply to equations included in the paper:</w:t>
      </w:r>
    </w:p>
    <w:p w14:paraId="19BF1E1F" w14:textId="73997693" w:rsidR="00FF1A66" w:rsidRDefault="00FF1A66" w:rsidP="00FF1A66">
      <w:pPr>
        <w:pStyle w:val="Text"/>
        <w:numPr>
          <w:ilvl w:val="0"/>
          <w:numId w:val="11"/>
        </w:numPr>
      </w:pPr>
      <w:r>
        <w:t xml:space="preserve">All equations must be formatted using the </w:t>
      </w:r>
      <w:r w:rsidRPr="00FF1A66">
        <w:rPr>
          <w:b/>
          <w:bCs/>
        </w:rPr>
        <w:t>Equations</w:t>
      </w:r>
      <w:r>
        <w:t xml:space="preserve"> style.</w:t>
      </w:r>
    </w:p>
    <w:p w14:paraId="53F33FA3" w14:textId="7CE73299" w:rsidR="00FF1A66" w:rsidRDefault="00FF1A66" w:rsidP="00FF1A66">
      <w:pPr>
        <w:pStyle w:val="Text"/>
        <w:numPr>
          <w:ilvl w:val="0"/>
          <w:numId w:val="11"/>
        </w:numPr>
      </w:pPr>
      <w:r>
        <w:t xml:space="preserve">Equations should be </w:t>
      </w:r>
      <w:r w:rsidRPr="00FF1A66">
        <w:rPr>
          <w:b/>
          <w:bCs/>
        </w:rPr>
        <w:t>numbered consecutively</w:t>
      </w:r>
      <w:r>
        <w:t>: (1), (2), ...</w:t>
      </w:r>
    </w:p>
    <w:p w14:paraId="35DD28C8" w14:textId="5C5D65C3" w:rsidR="00FF1A66" w:rsidRDefault="00FF1A66" w:rsidP="00FF1A66">
      <w:pPr>
        <w:pStyle w:val="Text"/>
        <w:numPr>
          <w:ilvl w:val="0"/>
          <w:numId w:val="11"/>
        </w:numPr>
      </w:pPr>
      <w:r>
        <w:t xml:space="preserve">All equations must be </w:t>
      </w:r>
      <w:r w:rsidRPr="00FF1A66">
        <w:rPr>
          <w:b/>
          <w:bCs/>
        </w:rPr>
        <w:t>explicitly cited in the main text</w:t>
      </w:r>
      <w:r>
        <w:t xml:space="preserve">, for example: </w:t>
      </w:r>
    </w:p>
    <w:p w14:paraId="00724EF6" w14:textId="77777777" w:rsidR="00FF1A66" w:rsidRDefault="00FF1A66" w:rsidP="00FF1A66">
      <w:pPr>
        <w:pStyle w:val="Text"/>
        <w:numPr>
          <w:ilvl w:val="1"/>
          <w:numId w:val="11"/>
        </w:numPr>
      </w:pPr>
      <w:r>
        <w:t>“The calculation was performed using equation (1).”</w:t>
      </w:r>
    </w:p>
    <w:p w14:paraId="1CEDB39E" w14:textId="0A6CCEB3" w:rsidR="00FF1A66" w:rsidRDefault="00FF1A66" w:rsidP="00FF1A66">
      <w:pPr>
        <w:pStyle w:val="Text"/>
        <w:numPr>
          <w:ilvl w:val="1"/>
          <w:numId w:val="11"/>
        </w:numPr>
      </w:pPr>
      <w:r>
        <w:lastRenderedPageBreak/>
        <w:t>“… as shown in equation (1).”</w:t>
      </w:r>
    </w:p>
    <w:p w14:paraId="76CB59B6" w14:textId="7FF5EB7E" w:rsidR="00F8145B" w:rsidRPr="00F8145B" w:rsidRDefault="00F8145B" w:rsidP="00F8145B">
      <w:pPr>
        <w:pStyle w:val="Text"/>
        <w:rPr>
          <w:b/>
          <w:bCs/>
        </w:rPr>
      </w:pPr>
      <w:r w:rsidRPr="00F8145B">
        <w:rPr>
          <w:b/>
          <w:bCs/>
        </w:rPr>
        <w:t>Example:</w:t>
      </w:r>
    </w:p>
    <w:p w14:paraId="6EE0713C" w14:textId="75BA1EF7" w:rsidR="00F8145B" w:rsidRPr="00FF1A66" w:rsidRDefault="00000000" w:rsidP="00F8145B">
      <w:pPr>
        <w:pStyle w:val="Equations"/>
      </w:pPr>
      <m:oMathPara>
        <m:oMath>
          <m:eqArr>
            <m:eqArrPr>
              <m:maxDist m:val="1"/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 xml:space="preserve">N=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1000 .Vc</m:t>
                  </m:r>
                </m:num>
                <m:den>
                  <m:r>
                    <w:rPr>
                      <w:rFonts w:ascii="Cambria Math" w:hAnsi="Cambria Math"/>
                    </w:rPr>
                    <m:t>π . D</m:t>
                  </m:r>
                </m:den>
              </m:f>
              <m:r>
                <w:rPr>
                  <w:rFonts w:ascii="Cambria Math" w:hAnsi="Cambria Math"/>
                </w:rPr>
                <m:t xml:space="preserve">  #(1)</m:t>
              </m:r>
            </m:e>
          </m:eqArr>
        </m:oMath>
      </m:oMathPara>
    </w:p>
    <w:p w14:paraId="58C4EBE4" w14:textId="0383D00C" w:rsidR="004D69F2" w:rsidRDefault="00FF1A66" w:rsidP="00FF1A66">
      <w:pPr>
        <w:pStyle w:val="Section"/>
      </w:pPr>
      <w:r w:rsidRPr="00FF1A66">
        <w:t>References</w:t>
      </w:r>
    </w:p>
    <w:p w14:paraId="6E76A86C" w14:textId="77777777" w:rsidR="00FF1A66" w:rsidRDefault="00FF1A66" w:rsidP="00FF1A66">
      <w:pPr>
        <w:pStyle w:val="Text-First"/>
      </w:pPr>
      <w:r>
        <w:t xml:space="preserve">Bibliographical references must be </w:t>
      </w:r>
      <w:r w:rsidRPr="00FF1A66">
        <w:rPr>
          <w:b/>
          <w:bCs/>
        </w:rPr>
        <w:t>cited in the main text using consecutive numbers in square brackets</w:t>
      </w:r>
      <w:r>
        <w:t>, for example:</w:t>
      </w:r>
    </w:p>
    <w:p w14:paraId="59283C02" w14:textId="77777777" w:rsidR="00FF1A66" w:rsidRDefault="00FF1A66" w:rsidP="00FF1A66">
      <w:pPr>
        <w:pStyle w:val="Text"/>
        <w:numPr>
          <w:ilvl w:val="0"/>
          <w:numId w:val="12"/>
        </w:numPr>
      </w:pPr>
      <w:r>
        <w:t>“...as has been demonstrated in previous works [1,2,3,4].”</w:t>
      </w:r>
    </w:p>
    <w:p w14:paraId="7792ED78" w14:textId="77777777" w:rsidR="00FF1A66" w:rsidRDefault="00FF1A66" w:rsidP="00FF1A66">
      <w:pPr>
        <w:pStyle w:val="Text"/>
      </w:pPr>
      <w:r>
        <w:t xml:space="preserve">All bibliographical references must be </w:t>
      </w:r>
      <w:r w:rsidRPr="00FF1A66">
        <w:rPr>
          <w:b/>
          <w:bCs/>
        </w:rPr>
        <w:t>listed at the end of the paper in the References section, formatted using the References style, and following the conventions corresponding to the type of publication</w:t>
      </w:r>
      <w:r>
        <w:t xml:space="preserve">: </w:t>
      </w:r>
    </w:p>
    <w:p w14:paraId="09B979FE" w14:textId="549CAEA7" w:rsidR="002A2660" w:rsidRDefault="002A2660" w:rsidP="002A2660">
      <w:pPr>
        <w:pStyle w:val="Text"/>
        <w:numPr>
          <w:ilvl w:val="0"/>
          <w:numId w:val="12"/>
        </w:numPr>
      </w:pPr>
      <w:r>
        <w:t>J</w:t>
      </w:r>
      <w:r w:rsidRPr="002A2660">
        <w:t>ournal articles</w:t>
      </w:r>
      <w:r>
        <w:t>:</w:t>
      </w:r>
    </w:p>
    <w:p w14:paraId="39C4ED4F" w14:textId="1ADEF70C" w:rsidR="00FF1A66" w:rsidRDefault="00FF1A66" w:rsidP="002A2660">
      <w:pPr>
        <w:pStyle w:val="Text"/>
        <w:numPr>
          <w:ilvl w:val="1"/>
          <w:numId w:val="12"/>
        </w:numPr>
      </w:pPr>
      <w:r>
        <w:t>Author, F.</w:t>
      </w:r>
      <w:r w:rsidR="002A2660">
        <w:t>,</w:t>
      </w:r>
      <w:r w:rsidR="002A2660" w:rsidRPr="002A2660">
        <w:t xml:space="preserve"> </w:t>
      </w:r>
      <w:r w:rsidR="002A2660">
        <w:t>Author, S.,</w:t>
      </w:r>
      <w:r w:rsidR="002A2660" w:rsidRPr="002A2660">
        <w:t xml:space="preserve"> </w:t>
      </w:r>
      <w:r w:rsidR="002A2660">
        <w:t>Author, T.</w:t>
      </w:r>
      <w:r>
        <w:t>: Article title. Journal 2(5), 99–110 (2026).</w:t>
      </w:r>
    </w:p>
    <w:p w14:paraId="5F6352AB" w14:textId="6A969F57" w:rsidR="002A2660" w:rsidRDefault="002A2660" w:rsidP="002A2660">
      <w:pPr>
        <w:pStyle w:val="Text"/>
        <w:numPr>
          <w:ilvl w:val="0"/>
          <w:numId w:val="12"/>
        </w:numPr>
      </w:pPr>
      <w:r>
        <w:t xml:space="preserve">Conference </w:t>
      </w:r>
      <w:r w:rsidRPr="002A2660">
        <w:t>proceedings with editors</w:t>
      </w:r>
      <w:r w:rsidR="00600235">
        <w:t>:</w:t>
      </w:r>
    </w:p>
    <w:p w14:paraId="52D0B262" w14:textId="7096F735" w:rsidR="00FF1A66" w:rsidRDefault="00FF1A66" w:rsidP="002A2660">
      <w:pPr>
        <w:pStyle w:val="Text"/>
        <w:numPr>
          <w:ilvl w:val="1"/>
          <w:numId w:val="12"/>
        </w:numPr>
      </w:pPr>
      <w:r>
        <w:t xml:space="preserve">Author, F., Author, S.: Title of a proceedings paper. In: Editor, F., Editor, S. (eds.) CONFERENCE 2026, pp. 1–13. </w:t>
      </w:r>
      <w:r w:rsidR="00600235">
        <w:t>Publisher, Location (2026)</w:t>
      </w:r>
      <w:r>
        <w:t xml:space="preserve">. </w:t>
      </w:r>
    </w:p>
    <w:p w14:paraId="1518BB0D" w14:textId="77777777" w:rsidR="00600235" w:rsidRDefault="00600235" w:rsidP="00600235">
      <w:pPr>
        <w:pStyle w:val="Text"/>
        <w:numPr>
          <w:ilvl w:val="0"/>
          <w:numId w:val="12"/>
        </w:numPr>
      </w:pPr>
      <w:r>
        <w:t xml:space="preserve">Conference </w:t>
      </w:r>
      <w:r w:rsidRPr="002A2660">
        <w:t>proceedings without editors</w:t>
      </w:r>
      <w:r>
        <w:t>:</w:t>
      </w:r>
    </w:p>
    <w:p w14:paraId="70CC9306" w14:textId="5F33200B" w:rsidR="00600235" w:rsidRDefault="00600235" w:rsidP="00600235">
      <w:pPr>
        <w:pStyle w:val="Text"/>
        <w:numPr>
          <w:ilvl w:val="1"/>
          <w:numId w:val="12"/>
        </w:numPr>
      </w:pPr>
      <w:r>
        <w:t>Author, F., Author, S.: Contribution title. In: CONFERENCE 2026, pp. 1–2. Publisher, Location (2026).</w:t>
      </w:r>
    </w:p>
    <w:p w14:paraId="18B4B75B" w14:textId="2F21BC20" w:rsidR="002A2660" w:rsidRDefault="002A2660" w:rsidP="002A2660">
      <w:pPr>
        <w:pStyle w:val="Text"/>
        <w:numPr>
          <w:ilvl w:val="0"/>
          <w:numId w:val="12"/>
        </w:numPr>
      </w:pPr>
      <w:r>
        <w:t>B</w:t>
      </w:r>
      <w:r w:rsidRPr="002A2660">
        <w:t>ook</w:t>
      </w:r>
      <w:r>
        <w:t>s:</w:t>
      </w:r>
    </w:p>
    <w:p w14:paraId="2B584CC5" w14:textId="00675F03" w:rsidR="00FF1A66" w:rsidRDefault="00FF1A66" w:rsidP="002A2660">
      <w:pPr>
        <w:pStyle w:val="Text"/>
        <w:numPr>
          <w:ilvl w:val="1"/>
          <w:numId w:val="12"/>
        </w:numPr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(2026).</w:t>
      </w:r>
    </w:p>
    <w:p w14:paraId="7C34AB84" w14:textId="6914303C" w:rsidR="002A2660" w:rsidRDefault="002A2660" w:rsidP="002A2660">
      <w:pPr>
        <w:pStyle w:val="Text"/>
        <w:numPr>
          <w:ilvl w:val="0"/>
          <w:numId w:val="12"/>
        </w:numPr>
      </w:pPr>
      <w:r w:rsidRPr="002A2660">
        <w:t>URL</w:t>
      </w:r>
      <w:r>
        <w:t>:</w:t>
      </w:r>
    </w:p>
    <w:p w14:paraId="2B562CA4" w14:textId="14A79610" w:rsidR="00FF1A66" w:rsidRDefault="00FF1A66" w:rsidP="002A2660">
      <w:pPr>
        <w:pStyle w:val="Text"/>
        <w:numPr>
          <w:ilvl w:val="1"/>
          <w:numId w:val="12"/>
        </w:numPr>
      </w:pPr>
      <w:r>
        <w:t>INGEGRAF Homepage, https://conference2026.ingegraf.es/, last accessed 2026/01/28.</w:t>
      </w:r>
    </w:p>
    <w:p w14:paraId="272B664B" w14:textId="23FB696B" w:rsidR="00FF1A66" w:rsidRPr="00FF1A66" w:rsidRDefault="00FF1A66" w:rsidP="00FF1A66">
      <w:pPr>
        <w:pStyle w:val="Text"/>
      </w:pPr>
      <w:r>
        <w:t xml:space="preserve">All references should be </w:t>
      </w:r>
      <w:r w:rsidRPr="00F8145B">
        <w:rPr>
          <w:b/>
          <w:bCs/>
        </w:rPr>
        <w:t>accurate, complete, and correspond to citations in the text</w:t>
      </w:r>
      <w:r>
        <w:t xml:space="preserve">. </w:t>
      </w:r>
      <w:r w:rsidRPr="00F8145B">
        <w:rPr>
          <w:b/>
          <w:bCs/>
        </w:rPr>
        <w:t>Digital object identifiers (DOIs)</w:t>
      </w:r>
      <w:r>
        <w:t xml:space="preserve"> should be included whenever available. Authors are encouraged to prioritize </w:t>
      </w:r>
      <w:r w:rsidRPr="00F8145B">
        <w:rPr>
          <w:b/>
          <w:bCs/>
        </w:rPr>
        <w:t>peer-reviewed journal articles and conference papers</w:t>
      </w:r>
      <w:r>
        <w:t>.</w:t>
      </w:r>
    </w:p>
    <w:p w14:paraId="5EBAAB1F" w14:textId="77777777" w:rsidR="004D69F2" w:rsidRPr="004D69F2" w:rsidRDefault="004D69F2" w:rsidP="00FF1A66">
      <w:pPr>
        <w:pStyle w:val="Text"/>
      </w:pPr>
    </w:p>
    <w:p w14:paraId="4EA2224A" w14:textId="77777777" w:rsidR="004D69F2" w:rsidRPr="004D69F2" w:rsidRDefault="004D69F2" w:rsidP="00FF1A66">
      <w:pPr>
        <w:pStyle w:val="Text"/>
      </w:pPr>
    </w:p>
    <w:sectPr w:rsidR="004D69F2" w:rsidRPr="004D69F2" w:rsidSect="0018378C">
      <w:pgSz w:w="11906" w:h="16838"/>
      <w:pgMar w:top="1417" w:right="1701" w:bottom="141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5ECA" w14:textId="77777777" w:rsidR="005F2403" w:rsidRDefault="005F2403" w:rsidP="00A1041A">
      <w:r>
        <w:separator/>
      </w:r>
    </w:p>
    <w:p w14:paraId="1C501B31" w14:textId="77777777" w:rsidR="005F2403" w:rsidRDefault="005F2403" w:rsidP="00A1041A"/>
    <w:p w14:paraId="482FD5EE" w14:textId="77777777" w:rsidR="005F2403" w:rsidRDefault="005F2403" w:rsidP="00A1041A"/>
  </w:endnote>
  <w:endnote w:type="continuationSeparator" w:id="0">
    <w:p w14:paraId="19925BF7" w14:textId="77777777" w:rsidR="005F2403" w:rsidRDefault="005F2403" w:rsidP="00A1041A">
      <w:r>
        <w:continuationSeparator/>
      </w:r>
    </w:p>
    <w:p w14:paraId="1EDECB4E" w14:textId="77777777" w:rsidR="005F2403" w:rsidRDefault="005F2403" w:rsidP="00A1041A"/>
    <w:p w14:paraId="642A2821" w14:textId="77777777" w:rsidR="005F2403" w:rsidRDefault="005F2403" w:rsidP="00A10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3B0D" w14:textId="664C377A" w:rsidR="0018378C" w:rsidRPr="002A2660" w:rsidRDefault="00000000" w:rsidP="002A2660">
    <w:pPr>
      <w:pStyle w:val="Piedepgina"/>
      <w:pBdr>
        <w:top w:val="single" w:sz="4" w:space="1" w:color="auto"/>
      </w:pBdr>
      <w:ind w:firstLine="0"/>
      <w:jc w:val="left"/>
    </w:pPr>
    <w:sdt>
      <w:sdtPr>
        <w:id w:val="-718434692"/>
        <w:docPartObj>
          <w:docPartGallery w:val="Page Numbers (Bottom of Page)"/>
          <w:docPartUnique/>
        </w:docPartObj>
      </w:sdtPr>
      <w:sdtContent>
        <w:r w:rsidR="002A2660" w:rsidRPr="002A2660">
          <w:fldChar w:fldCharType="begin"/>
        </w:r>
        <w:r w:rsidR="002A2660" w:rsidRPr="002A2660">
          <w:instrText>PAGE   \* MERGEFORMAT</w:instrText>
        </w:r>
        <w:r w:rsidR="002A2660" w:rsidRPr="002A2660">
          <w:fldChar w:fldCharType="separate"/>
        </w:r>
        <w:r w:rsidR="002A2660">
          <w:t>3</w:t>
        </w:r>
        <w:r w:rsidR="002A2660" w:rsidRPr="002A2660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75B4" w14:textId="3A6A817C" w:rsidR="00723B04" w:rsidRPr="002A2660" w:rsidRDefault="00000000" w:rsidP="002A2660">
    <w:pPr>
      <w:pStyle w:val="Piedepgina"/>
      <w:pBdr>
        <w:top w:val="single" w:sz="4" w:space="1" w:color="auto"/>
      </w:pBdr>
      <w:ind w:firstLine="0"/>
      <w:jc w:val="right"/>
    </w:pPr>
    <w:sdt>
      <w:sdtPr>
        <w:id w:val="-177433067"/>
        <w:docPartObj>
          <w:docPartGallery w:val="Page Numbers (Bottom of Page)"/>
          <w:docPartUnique/>
        </w:docPartObj>
      </w:sdtPr>
      <w:sdtContent>
        <w:r w:rsidR="002A2660" w:rsidRPr="002A2660">
          <w:fldChar w:fldCharType="begin"/>
        </w:r>
        <w:r w:rsidR="002A2660" w:rsidRPr="002A2660">
          <w:instrText>PAGE   \* MERGEFORMAT</w:instrText>
        </w:r>
        <w:r w:rsidR="002A2660" w:rsidRPr="002A2660">
          <w:fldChar w:fldCharType="separate"/>
        </w:r>
        <w:r w:rsidR="002A2660">
          <w:t>3</w:t>
        </w:r>
        <w:r w:rsidR="002A2660" w:rsidRPr="002A266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F026" w14:textId="77777777" w:rsidR="005F2403" w:rsidRDefault="005F2403" w:rsidP="00A1041A">
      <w:r>
        <w:separator/>
      </w:r>
    </w:p>
    <w:p w14:paraId="118BB4FA" w14:textId="77777777" w:rsidR="005F2403" w:rsidRDefault="005F2403" w:rsidP="00A1041A"/>
    <w:p w14:paraId="37AAA620" w14:textId="77777777" w:rsidR="005F2403" w:rsidRDefault="005F2403" w:rsidP="00A1041A"/>
  </w:footnote>
  <w:footnote w:type="continuationSeparator" w:id="0">
    <w:p w14:paraId="17F7EBC8" w14:textId="77777777" w:rsidR="005F2403" w:rsidRDefault="005F2403" w:rsidP="00A1041A">
      <w:r>
        <w:continuationSeparator/>
      </w:r>
    </w:p>
    <w:p w14:paraId="1D1D0391" w14:textId="77777777" w:rsidR="005F2403" w:rsidRDefault="005F2403" w:rsidP="00A1041A"/>
    <w:p w14:paraId="7D1E9615" w14:textId="77777777" w:rsidR="005F2403" w:rsidRDefault="005F2403" w:rsidP="00A10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0098" w14:textId="6590444E" w:rsidR="00632357" w:rsidRPr="0018378C" w:rsidRDefault="0018378C" w:rsidP="0018378C">
    <w:pPr>
      <w:pStyle w:val="Encabezado"/>
      <w:pBdr>
        <w:bottom w:val="single" w:sz="4" w:space="1" w:color="auto"/>
      </w:pBdr>
      <w:ind w:firstLine="0"/>
    </w:pPr>
    <w:r w:rsidRPr="0018378C">
      <w:t>35th INGEGRAF International Technical Conference</w:t>
    </w:r>
    <w:r>
      <w:t xml:space="preserve"> (INGEGRAF 2026)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676B" w14:textId="3D341576" w:rsidR="00523027" w:rsidRPr="00C54A19" w:rsidRDefault="0018378C" w:rsidP="0018378C">
    <w:pPr>
      <w:pBdr>
        <w:bottom w:val="single" w:sz="4" w:space="1" w:color="auto"/>
      </w:pBdr>
      <w:ind w:firstLine="0"/>
      <w:jc w:val="right"/>
      <w:rPr>
        <w:rFonts w:cstheme="minorHAnsi"/>
        <w:sz w:val="24"/>
      </w:rPr>
    </w:pPr>
    <w:r w:rsidRPr="00DE4E8A">
      <w:t>35</w:t>
    </w:r>
    <w:r w:rsidRPr="00DE4E8A">
      <w:rPr>
        <w:vertAlign w:val="superscript"/>
      </w:rPr>
      <w:t>th</w:t>
    </w:r>
    <w:r w:rsidRPr="00DE4E8A">
      <w:t xml:space="preserve"> INGEGRAF Int</w:t>
    </w:r>
    <w:r>
      <w:t xml:space="preserve">ernational </w:t>
    </w:r>
    <w:r w:rsidRPr="00DE4E8A">
      <w:t>Tech</w:t>
    </w:r>
    <w:r>
      <w:t xml:space="preserve">nical </w:t>
    </w:r>
    <w:r w:rsidRPr="00DE4E8A">
      <w:t>Conference</w:t>
    </w:r>
    <w:r>
      <w:t xml:space="preserve"> (INGEGRAF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F8C"/>
    <w:multiLevelType w:val="hybridMultilevel"/>
    <w:tmpl w:val="DEB0A8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12F"/>
    <w:multiLevelType w:val="hybridMultilevel"/>
    <w:tmpl w:val="16984E3E"/>
    <w:lvl w:ilvl="0" w:tplc="CE7E37E2">
      <w:start w:val="1"/>
      <w:numFmt w:val="decimal"/>
      <w:pStyle w:val="References"/>
      <w:lvlText w:val="[%1]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E52B5"/>
    <w:multiLevelType w:val="hybridMultilevel"/>
    <w:tmpl w:val="4B02F020"/>
    <w:lvl w:ilvl="0" w:tplc="0C0A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10042C6D"/>
    <w:multiLevelType w:val="hybridMultilevel"/>
    <w:tmpl w:val="F8B4A302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F9C5C84"/>
    <w:multiLevelType w:val="hybridMultilevel"/>
    <w:tmpl w:val="E008125E"/>
    <w:lvl w:ilvl="0" w:tplc="B07E7E7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53" w:hanging="360"/>
      </w:pPr>
    </w:lvl>
    <w:lvl w:ilvl="2" w:tplc="0C0A001B" w:tentative="1">
      <w:start w:val="1"/>
      <w:numFmt w:val="lowerRoman"/>
      <w:lvlText w:val="%3."/>
      <w:lvlJc w:val="right"/>
      <w:pPr>
        <w:ind w:left="1573" w:hanging="180"/>
      </w:pPr>
    </w:lvl>
    <w:lvl w:ilvl="3" w:tplc="0C0A000F" w:tentative="1">
      <w:start w:val="1"/>
      <w:numFmt w:val="decimal"/>
      <w:lvlText w:val="%4."/>
      <w:lvlJc w:val="left"/>
      <w:pPr>
        <w:ind w:left="2293" w:hanging="360"/>
      </w:pPr>
    </w:lvl>
    <w:lvl w:ilvl="4" w:tplc="0C0A0019" w:tentative="1">
      <w:start w:val="1"/>
      <w:numFmt w:val="lowerLetter"/>
      <w:lvlText w:val="%5."/>
      <w:lvlJc w:val="left"/>
      <w:pPr>
        <w:ind w:left="3013" w:hanging="360"/>
      </w:pPr>
    </w:lvl>
    <w:lvl w:ilvl="5" w:tplc="0C0A001B" w:tentative="1">
      <w:start w:val="1"/>
      <w:numFmt w:val="lowerRoman"/>
      <w:lvlText w:val="%6."/>
      <w:lvlJc w:val="right"/>
      <w:pPr>
        <w:ind w:left="3733" w:hanging="180"/>
      </w:pPr>
    </w:lvl>
    <w:lvl w:ilvl="6" w:tplc="0C0A000F" w:tentative="1">
      <w:start w:val="1"/>
      <w:numFmt w:val="decimal"/>
      <w:lvlText w:val="%7."/>
      <w:lvlJc w:val="left"/>
      <w:pPr>
        <w:ind w:left="4453" w:hanging="360"/>
      </w:pPr>
    </w:lvl>
    <w:lvl w:ilvl="7" w:tplc="0C0A0019" w:tentative="1">
      <w:start w:val="1"/>
      <w:numFmt w:val="lowerLetter"/>
      <w:lvlText w:val="%8."/>
      <w:lvlJc w:val="left"/>
      <w:pPr>
        <w:ind w:left="5173" w:hanging="360"/>
      </w:pPr>
    </w:lvl>
    <w:lvl w:ilvl="8" w:tplc="0C0A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 w15:restartNumberingAfterBreak="0">
    <w:nsid w:val="20354EE2"/>
    <w:multiLevelType w:val="hybridMultilevel"/>
    <w:tmpl w:val="6068D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6F17"/>
    <w:multiLevelType w:val="hybridMultilevel"/>
    <w:tmpl w:val="25BE6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96AEB"/>
    <w:multiLevelType w:val="hybridMultilevel"/>
    <w:tmpl w:val="1CAAF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66AE7"/>
    <w:multiLevelType w:val="hybridMultilevel"/>
    <w:tmpl w:val="DED2D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6477D"/>
    <w:multiLevelType w:val="multilevel"/>
    <w:tmpl w:val="A6629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081476"/>
    <w:multiLevelType w:val="hybridMultilevel"/>
    <w:tmpl w:val="35AEADB2"/>
    <w:lvl w:ilvl="0" w:tplc="A08A7AB4">
      <w:start w:val="1"/>
      <w:numFmt w:val="decimal"/>
      <w:lvlText w:val="[%1]."/>
      <w:lvlJc w:val="left"/>
      <w:pPr>
        <w:ind w:left="9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3F696280"/>
    <w:multiLevelType w:val="multilevel"/>
    <w:tmpl w:val="33CEEF2E"/>
    <w:lvl w:ilvl="0">
      <w:start w:val="1"/>
      <w:numFmt w:val="decimal"/>
      <w:pStyle w:val="Sectio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-section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243D15"/>
    <w:multiLevelType w:val="hybridMultilevel"/>
    <w:tmpl w:val="FDD2FF92"/>
    <w:lvl w:ilvl="0" w:tplc="0C0A000F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5E5061F2"/>
    <w:multiLevelType w:val="hybridMultilevel"/>
    <w:tmpl w:val="0D0E24E8"/>
    <w:lvl w:ilvl="0" w:tplc="A08A7AB4">
      <w:start w:val="1"/>
      <w:numFmt w:val="decimal"/>
      <w:lvlText w:val="[%1]."/>
      <w:lvlJc w:val="left"/>
      <w:pPr>
        <w:ind w:left="94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67" w:hanging="360"/>
      </w:pPr>
    </w:lvl>
    <w:lvl w:ilvl="2" w:tplc="0C0A001B" w:tentative="1">
      <w:start w:val="1"/>
      <w:numFmt w:val="lowerRoman"/>
      <w:lvlText w:val="%3."/>
      <w:lvlJc w:val="right"/>
      <w:pPr>
        <w:ind w:left="2387" w:hanging="180"/>
      </w:pPr>
    </w:lvl>
    <w:lvl w:ilvl="3" w:tplc="0C0A000F" w:tentative="1">
      <w:start w:val="1"/>
      <w:numFmt w:val="decimal"/>
      <w:lvlText w:val="%4."/>
      <w:lvlJc w:val="left"/>
      <w:pPr>
        <w:ind w:left="3107" w:hanging="360"/>
      </w:pPr>
    </w:lvl>
    <w:lvl w:ilvl="4" w:tplc="0C0A0019" w:tentative="1">
      <w:start w:val="1"/>
      <w:numFmt w:val="lowerLetter"/>
      <w:lvlText w:val="%5."/>
      <w:lvlJc w:val="left"/>
      <w:pPr>
        <w:ind w:left="3827" w:hanging="360"/>
      </w:pPr>
    </w:lvl>
    <w:lvl w:ilvl="5" w:tplc="0C0A001B" w:tentative="1">
      <w:start w:val="1"/>
      <w:numFmt w:val="lowerRoman"/>
      <w:lvlText w:val="%6."/>
      <w:lvlJc w:val="right"/>
      <w:pPr>
        <w:ind w:left="4547" w:hanging="180"/>
      </w:pPr>
    </w:lvl>
    <w:lvl w:ilvl="6" w:tplc="0C0A000F" w:tentative="1">
      <w:start w:val="1"/>
      <w:numFmt w:val="decimal"/>
      <w:lvlText w:val="%7."/>
      <w:lvlJc w:val="left"/>
      <w:pPr>
        <w:ind w:left="5267" w:hanging="360"/>
      </w:pPr>
    </w:lvl>
    <w:lvl w:ilvl="7" w:tplc="0C0A0019" w:tentative="1">
      <w:start w:val="1"/>
      <w:numFmt w:val="lowerLetter"/>
      <w:lvlText w:val="%8."/>
      <w:lvlJc w:val="left"/>
      <w:pPr>
        <w:ind w:left="5987" w:hanging="360"/>
      </w:pPr>
    </w:lvl>
    <w:lvl w:ilvl="8" w:tplc="0C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61C04921"/>
    <w:multiLevelType w:val="hybridMultilevel"/>
    <w:tmpl w:val="71FC6FC4"/>
    <w:lvl w:ilvl="0" w:tplc="0C0A000F">
      <w:start w:val="1"/>
      <w:numFmt w:val="decimal"/>
      <w:lvlText w:val="%1."/>
      <w:lvlJc w:val="left"/>
      <w:pPr>
        <w:ind w:left="947" w:hanging="360"/>
      </w:pPr>
    </w:lvl>
    <w:lvl w:ilvl="1" w:tplc="0C0A0019" w:tentative="1">
      <w:start w:val="1"/>
      <w:numFmt w:val="lowerLetter"/>
      <w:lvlText w:val="%2."/>
      <w:lvlJc w:val="left"/>
      <w:pPr>
        <w:ind w:left="1667" w:hanging="360"/>
      </w:pPr>
    </w:lvl>
    <w:lvl w:ilvl="2" w:tplc="0C0A001B" w:tentative="1">
      <w:start w:val="1"/>
      <w:numFmt w:val="lowerRoman"/>
      <w:lvlText w:val="%3."/>
      <w:lvlJc w:val="right"/>
      <w:pPr>
        <w:ind w:left="2387" w:hanging="180"/>
      </w:pPr>
    </w:lvl>
    <w:lvl w:ilvl="3" w:tplc="0C0A000F" w:tentative="1">
      <w:start w:val="1"/>
      <w:numFmt w:val="decimal"/>
      <w:lvlText w:val="%4."/>
      <w:lvlJc w:val="left"/>
      <w:pPr>
        <w:ind w:left="3107" w:hanging="360"/>
      </w:pPr>
    </w:lvl>
    <w:lvl w:ilvl="4" w:tplc="0C0A0019" w:tentative="1">
      <w:start w:val="1"/>
      <w:numFmt w:val="lowerLetter"/>
      <w:lvlText w:val="%5."/>
      <w:lvlJc w:val="left"/>
      <w:pPr>
        <w:ind w:left="3827" w:hanging="360"/>
      </w:pPr>
    </w:lvl>
    <w:lvl w:ilvl="5" w:tplc="0C0A001B" w:tentative="1">
      <w:start w:val="1"/>
      <w:numFmt w:val="lowerRoman"/>
      <w:lvlText w:val="%6."/>
      <w:lvlJc w:val="right"/>
      <w:pPr>
        <w:ind w:left="4547" w:hanging="180"/>
      </w:pPr>
    </w:lvl>
    <w:lvl w:ilvl="6" w:tplc="0C0A000F" w:tentative="1">
      <w:start w:val="1"/>
      <w:numFmt w:val="decimal"/>
      <w:lvlText w:val="%7."/>
      <w:lvlJc w:val="left"/>
      <w:pPr>
        <w:ind w:left="5267" w:hanging="360"/>
      </w:pPr>
    </w:lvl>
    <w:lvl w:ilvl="7" w:tplc="0C0A0019" w:tentative="1">
      <w:start w:val="1"/>
      <w:numFmt w:val="lowerLetter"/>
      <w:lvlText w:val="%8."/>
      <w:lvlJc w:val="left"/>
      <w:pPr>
        <w:ind w:left="5987" w:hanging="360"/>
      </w:pPr>
    </w:lvl>
    <w:lvl w:ilvl="8" w:tplc="0C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6D360921"/>
    <w:multiLevelType w:val="hybridMultilevel"/>
    <w:tmpl w:val="E9E217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157667">
    <w:abstractNumId w:val="0"/>
  </w:num>
  <w:num w:numId="2" w16cid:durableId="201480108">
    <w:abstractNumId w:val="5"/>
  </w:num>
  <w:num w:numId="3" w16cid:durableId="830103875">
    <w:abstractNumId w:val="11"/>
  </w:num>
  <w:num w:numId="4" w16cid:durableId="1546143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14937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403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931795">
    <w:abstractNumId w:val="15"/>
  </w:num>
  <w:num w:numId="8" w16cid:durableId="912736602">
    <w:abstractNumId w:val="9"/>
  </w:num>
  <w:num w:numId="9" w16cid:durableId="1513686677">
    <w:abstractNumId w:val="8"/>
  </w:num>
  <w:num w:numId="10" w16cid:durableId="1614092676">
    <w:abstractNumId w:val="6"/>
  </w:num>
  <w:num w:numId="11" w16cid:durableId="1220871175">
    <w:abstractNumId w:val="7"/>
  </w:num>
  <w:num w:numId="12" w16cid:durableId="1702172122">
    <w:abstractNumId w:val="3"/>
  </w:num>
  <w:num w:numId="13" w16cid:durableId="377777548">
    <w:abstractNumId w:val="13"/>
  </w:num>
  <w:num w:numId="14" w16cid:durableId="1224484364">
    <w:abstractNumId w:val="14"/>
  </w:num>
  <w:num w:numId="15" w16cid:durableId="682635754">
    <w:abstractNumId w:val="10"/>
  </w:num>
  <w:num w:numId="16" w16cid:durableId="2822121">
    <w:abstractNumId w:val="12"/>
  </w:num>
  <w:num w:numId="17" w16cid:durableId="1101222817">
    <w:abstractNumId w:val="4"/>
  </w:num>
  <w:num w:numId="18" w16cid:durableId="605699779">
    <w:abstractNumId w:val="1"/>
  </w:num>
  <w:num w:numId="19" w16cid:durableId="83888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96"/>
    <w:rsid w:val="0002645C"/>
    <w:rsid w:val="00072399"/>
    <w:rsid w:val="0009119C"/>
    <w:rsid w:val="000912AF"/>
    <w:rsid w:val="000943E2"/>
    <w:rsid w:val="00145E5F"/>
    <w:rsid w:val="00173196"/>
    <w:rsid w:val="0018378C"/>
    <w:rsid w:val="0018799C"/>
    <w:rsid w:val="001928AB"/>
    <w:rsid w:val="001B00C0"/>
    <w:rsid w:val="001C3B01"/>
    <w:rsid w:val="001C7DFC"/>
    <w:rsid w:val="001D2699"/>
    <w:rsid w:val="001E06AE"/>
    <w:rsid w:val="001F2F38"/>
    <w:rsid w:val="00210EB9"/>
    <w:rsid w:val="00253DD8"/>
    <w:rsid w:val="00264EBD"/>
    <w:rsid w:val="00267782"/>
    <w:rsid w:val="002912B5"/>
    <w:rsid w:val="002A2660"/>
    <w:rsid w:val="002B3D9F"/>
    <w:rsid w:val="002E5590"/>
    <w:rsid w:val="002F6AFB"/>
    <w:rsid w:val="00325B1F"/>
    <w:rsid w:val="003843A4"/>
    <w:rsid w:val="00393906"/>
    <w:rsid w:val="003A7320"/>
    <w:rsid w:val="003B6370"/>
    <w:rsid w:val="003C0298"/>
    <w:rsid w:val="0040287A"/>
    <w:rsid w:val="00410A5E"/>
    <w:rsid w:val="00426AF9"/>
    <w:rsid w:val="00470EC0"/>
    <w:rsid w:val="00491E20"/>
    <w:rsid w:val="004A00C8"/>
    <w:rsid w:val="004A1E56"/>
    <w:rsid w:val="004A450A"/>
    <w:rsid w:val="004B7A86"/>
    <w:rsid w:val="004D69F2"/>
    <w:rsid w:val="005000C8"/>
    <w:rsid w:val="00523027"/>
    <w:rsid w:val="00530D1E"/>
    <w:rsid w:val="005601C3"/>
    <w:rsid w:val="0058730D"/>
    <w:rsid w:val="005A2A3C"/>
    <w:rsid w:val="005A74BE"/>
    <w:rsid w:val="005E3635"/>
    <w:rsid w:val="005F2403"/>
    <w:rsid w:val="00600235"/>
    <w:rsid w:val="00611C60"/>
    <w:rsid w:val="00632357"/>
    <w:rsid w:val="006509D0"/>
    <w:rsid w:val="00663EF3"/>
    <w:rsid w:val="00682A3E"/>
    <w:rsid w:val="00694D42"/>
    <w:rsid w:val="006C2C32"/>
    <w:rsid w:val="006C5CAF"/>
    <w:rsid w:val="006D5730"/>
    <w:rsid w:val="006E4AE1"/>
    <w:rsid w:val="007016E1"/>
    <w:rsid w:val="00712B4E"/>
    <w:rsid w:val="00723B04"/>
    <w:rsid w:val="00723EE9"/>
    <w:rsid w:val="007263F1"/>
    <w:rsid w:val="00742F5D"/>
    <w:rsid w:val="00753F26"/>
    <w:rsid w:val="00761EC5"/>
    <w:rsid w:val="007701C3"/>
    <w:rsid w:val="00776FB5"/>
    <w:rsid w:val="00777329"/>
    <w:rsid w:val="00796463"/>
    <w:rsid w:val="007A2951"/>
    <w:rsid w:val="007B7EB1"/>
    <w:rsid w:val="007D7D58"/>
    <w:rsid w:val="007E7F26"/>
    <w:rsid w:val="008011E8"/>
    <w:rsid w:val="008326C9"/>
    <w:rsid w:val="008519FB"/>
    <w:rsid w:val="008565ED"/>
    <w:rsid w:val="00872C7A"/>
    <w:rsid w:val="0088263B"/>
    <w:rsid w:val="00891088"/>
    <w:rsid w:val="008954BD"/>
    <w:rsid w:val="00897E22"/>
    <w:rsid w:val="008D3BEA"/>
    <w:rsid w:val="008E592C"/>
    <w:rsid w:val="00930321"/>
    <w:rsid w:val="009771A3"/>
    <w:rsid w:val="00977EED"/>
    <w:rsid w:val="009930ED"/>
    <w:rsid w:val="009A3233"/>
    <w:rsid w:val="009D7816"/>
    <w:rsid w:val="00A1041A"/>
    <w:rsid w:val="00A442D8"/>
    <w:rsid w:val="00A85437"/>
    <w:rsid w:val="00AB008E"/>
    <w:rsid w:val="00AB5D93"/>
    <w:rsid w:val="00AB72EA"/>
    <w:rsid w:val="00AE093E"/>
    <w:rsid w:val="00AE267B"/>
    <w:rsid w:val="00AE27B9"/>
    <w:rsid w:val="00B036AA"/>
    <w:rsid w:val="00B03FEF"/>
    <w:rsid w:val="00B40C47"/>
    <w:rsid w:val="00BE47FB"/>
    <w:rsid w:val="00BF562A"/>
    <w:rsid w:val="00C35725"/>
    <w:rsid w:val="00C35DE3"/>
    <w:rsid w:val="00C47D05"/>
    <w:rsid w:val="00C54A19"/>
    <w:rsid w:val="00C64F4C"/>
    <w:rsid w:val="00C94AF2"/>
    <w:rsid w:val="00C95859"/>
    <w:rsid w:val="00D103DB"/>
    <w:rsid w:val="00D10E6F"/>
    <w:rsid w:val="00D159FF"/>
    <w:rsid w:val="00D24862"/>
    <w:rsid w:val="00D25FAF"/>
    <w:rsid w:val="00D52157"/>
    <w:rsid w:val="00D67CA0"/>
    <w:rsid w:val="00D80A14"/>
    <w:rsid w:val="00D865F2"/>
    <w:rsid w:val="00DB1411"/>
    <w:rsid w:val="00DC5B0D"/>
    <w:rsid w:val="00DE4E8A"/>
    <w:rsid w:val="00E42C42"/>
    <w:rsid w:val="00E92F68"/>
    <w:rsid w:val="00EB2F53"/>
    <w:rsid w:val="00ED6A79"/>
    <w:rsid w:val="00F03406"/>
    <w:rsid w:val="00F308F6"/>
    <w:rsid w:val="00F40D87"/>
    <w:rsid w:val="00F73BC7"/>
    <w:rsid w:val="00F8145B"/>
    <w:rsid w:val="00F81FC4"/>
    <w:rsid w:val="00FA09B0"/>
    <w:rsid w:val="00FA781F"/>
    <w:rsid w:val="00FC1F80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E6752"/>
  <w15:chartTrackingRefBased/>
  <w15:docId w15:val="{E8392F4B-729A-4479-8E47-9D3BBA3C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67B"/>
    <w:pPr>
      <w:spacing w:after="0" w:line="252" w:lineRule="auto"/>
      <w:ind w:firstLine="227"/>
      <w:jc w:val="both"/>
    </w:pPr>
    <w:rPr>
      <w:szCs w:val="21"/>
      <w:lang w:val="en-GB"/>
    </w:rPr>
  </w:style>
  <w:style w:type="paragraph" w:styleId="Ttulo1">
    <w:name w:val="heading 1"/>
    <w:aliases w:val="Main_Title"/>
    <w:basedOn w:val="Normal"/>
    <w:next w:val="Normal"/>
    <w:link w:val="Ttulo1Car"/>
    <w:uiPriority w:val="9"/>
    <w:rsid w:val="00A1041A"/>
    <w:pPr>
      <w:spacing w:before="360" w:after="360"/>
      <w:jc w:val="center"/>
      <w:outlineLvl w:val="0"/>
    </w:pPr>
    <w:rPr>
      <w:b/>
      <w:sz w:val="40"/>
      <w:szCs w:val="40"/>
    </w:rPr>
  </w:style>
  <w:style w:type="paragraph" w:styleId="Ttulo2">
    <w:name w:val="heading 2"/>
    <w:aliases w:val="Subsection"/>
    <w:basedOn w:val="Sub-section"/>
    <w:next w:val="Normal"/>
    <w:link w:val="Ttulo2Car"/>
    <w:uiPriority w:val="9"/>
    <w:unhideWhenUsed/>
    <w:rsid w:val="005E3635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intitle">
    <w:name w:val="Main_title"/>
    <w:basedOn w:val="Ttulo1"/>
    <w:next w:val="Authors"/>
    <w:qFormat/>
    <w:rsid w:val="00AE267B"/>
    <w:pPr>
      <w:ind w:firstLine="0"/>
    </w:pPr>
    <w:rPr>
      <w:sz w:val="36"/>
    </w:rPr>
  </w:style>
  <w:style w:type="paragraph" w:customStyle="1" w:styleId="Figurecaption">
    <w:name w:val="Figure_caption"/>
    <w:basedOn w:val="Normal"/>
    <w:next w:val="Text"/>
    <w:qFormat/>
    <w:rsid w:val="005A74BE"/>
    <w:pPr>
      <w:spacing w:before="120" w:after="240" w:line="240" w:lineRule="auto"/>
      <w:ind w:firstLine="0"/>
      <w:jc w:val="center"/>
    </w:pPr>
    <w:rPr>
      <w:b/>
      <w:iCs/>
      <w:szCs w:val="20"/>
    </w:rPr>
  </w:style>
  <w:style w:type="paragraph" w:customStyle="1" w:styleId="Text">
    <w:name w:val="Text"/>
    <w:basedOn w:val="Normal"/>
    <w:qFormat/>
    <w:rsid w:val="00AE267B"/>
    <w:pPr>
      <w:spacing w:after="120"/>
    </w:pPr>
  </w:style>
  <w:style w:type="paragraph" w:styleId="Encabezado">
    <w:name w:val="header"/>
    <w:basedOn w:val="Normal"/>
    <w:link w:val="EncabezadoCar"/>
    <w:uiPriority w:val="99"/>
    <w:unhideWhenUsed/>
    <w:rsid w:val="005A2A3C"/>
    <w:pPr>
      <w:tabs>
        <w:tab w:val="center" w:pos="4536"/>
        <w:tab w:val="right" w:pos="9072"/>
      </w:tabs>
      <w:spacing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611C60"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  <w:rsid w:val="005A2A3C"/>
    <w:rPr>
      <w:rFonts w:ascii="Cambria" w:hAnsi="Cambria"/>
      <w:sz w:val="20"/>
      <w:szCs w:val="21"/>
    </w:rPr>
  </w:style>
  <w:style w:type="paragraph" w:customStyle="1" w:styleId="Section">
    <w:name w:val="Section"/>
    <w:basedOn w:val="Normal"/>
    <w:next w:val="Text-First"/>
    <w:link w:val="SectionCar"/>
    <w:qFormat/>
    <w:rsid w:val="00AE267B"/>
    <w:pPr>
      <w:numPr>
        <w:numId w:val="3"/>
      </w:numPr>
      <w:spacing w:before="360" w:after="120"/>
      <w:ind w:left="357" w:hanging="357"/>
    </w:pPr>
    <w:rPr>
      <w:b/>
      <w:sz w:val="28"/>
      <w:szCs w:val="28"/>
    </w:rPr>
  </w:style>
  <w:style w:type="paragraph" w:customStyle="1" w:styleId="Sub-section">
    <w:name w:val="Sub-section"/>
    <w:basedOn w:val="Normal"/>
    <w:next w:val="Text-First"/>
    <w:link w:val="Sub-sectionCar"/>
    <w:qFormat/>
    <w:rsid w:val="00AE267B"/>
    <w:pPr>
      <w:numPr>
        <w:ilvl w:val="1"/>
        <w:numId w:val="3"/>
      </w:numPr>
      <w:spacing w:before="240" w:after="120"/>
      <w:ind w:left="431" w:hanging="431"/>
    </w:pPr>
    <w:rPr>
      <w:b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A2A3C"/>
    <w:pPr>
      <w:tabs>
        <w:tab w:val="center" w:pos="4536"/>
        <w:tab w:val="right" w:pos="9072"/>
      </w:tabs>
      <w:spacing w:line="240" w:lineRule="auto"/>
    </w:pPr>
  </w:style>
  <w:style w:type="character" w:customStyle="1" w:styleId="SectionCar">
    <w:name w:val="Section Car"/>
    <w:basedOn w:val="Fuentedeprrafopredeter"/>
    <w:link w:val="Section"/>
    <w:rsid w:val="00AE267B"/>
    <w:rPr>
      <w:b/>
      <w:sz w:val="28"/>
      <w:szCs w:val="28"/>
      <w:lang w:val="en-GB"/>
    </w:rPr>
  </w:style>
  <w:style w:type="character" w:styleId="Hipervnculo">
    <w:name w:val="Hyperlink"/>
    <w:basedOn w:val="Fuentedeprrafopredeter"/>
    <w:uiPriority w:val="99"/>
    <w:unhideWhenUsed/>
    <w:rsid w:val="007701C3"/>
    <w:rPr>
      <w:color w:val="0563C1" w:themeColor="hyperlink"/>
      <w:u w:val="single"/>
    </w:rPr>
  </w:style>
  <w:style w:type="character" w:customStyle="1" w:styleId="Sub-sectionCar">
    <w:name w:val="Sub-section Car"/>
    <w:basedOn w:val="Fuentedeprrafopredeter"/>
    <w:link w:val="Sub-section"/>
    <w:rsid w:val="00AE267B"/>
    <w:rPr>
      <w:b/>
      <w:sz w:val="24"/>
      <w:szCs w:val="21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C94AF2"/>
    <w:rPr>
      <w:color w:val="954F72" w:themeColor="followedHyperlink"/>
      <w:u w:val="single"/>
    </w:rPr>
  </w:style>
  <w:style w:type="paragraph" w:customStyle="1" w:styleId="Equations">
    <w:name w:val="Equations"/>
    <w:basedOn w:val="Normal"/>
    <w:next w:val="Text"/>
    <w:link w:val="EquationsCar"/>
    <w:qFormat/>
    <w:rsid w:val="00F8145B"/>
    <w:pPr>
      <w:spacing w:before="240" w:after="240"/>
      <w:ind w:firstLine="0"/>
    </w:pPr>
    <w:rPr>
      <w:i/>
    </w:rPr>
  </w:style>
  <w:style w:type="character" w:customStyle="1" w:styleId="Ttulo2Car">
    <w:name w:val="Título 2 Car"/>
    <w:aliases w:val="Subsection Car"/>
    <w:basedOn w:val="Fuentedeprrafopredeter"/>
    <w:link w:val="Ttulo2"/>
    <w:uiPriority w:val="9"/>
    <w:rsid w:val="005E3635"/>
    <w:rPr>
      <w:rFonts w:ascii="Cambria" w:hAnsi="Cambria"/>
      <w:b/>
      <w:sz w:val="20"/>
      <w:szCs w:val="21"/>
    </w:rPr>
  </w:style>
  <w:style w:type="paragraph" w:customStyle="1" w:styleId="References">
    <w:name w:val="References"/>
    <w:basedOn w:val="Normal"/>
    <w:link w:val="ReferencesCar"/>
    <w:qFormat/>
    <w:rsid w:val="00AE267B"/>
    <w:pPr>
      <w:numPr>
        <w:numId w:val="18"/>
      </w:numPr>
      <w:spacing w:after="60"/>
    </w:pPr>
    <w:rPr>
      <w:szCs w:val="18"/>
    </w:rPr>
  </w:style>
  <w:style w:type="character" w:customStyle="1" w:styleId="EquationsCar">
    <w:name w:val="Equations Car"/>
    <w:basedOn w:val="Fuentedeprrafopredeter"/>
    <w:link w:val="Equations"/>
    <w:rsid w:val="00F8145B"/>
    <w:rPr>
      <w:i/>
      <w:szCs w:val="21"/>
      <w:lang w:val="en-GB"/>
    </w:rPr>
  </w:style>
  <w:style w:type="character" w:customStyle="1" w:styleId="ReferencesCar">
    <w:name w:val="References Car"/>
    <w:basedOn w:val="Fuentedeprrafopredeter"/>
    <w:link w:val="References"/>
    <w:rsid w:val="00AE267B"/>
    <w:rPr>
      <w:szCs w:val="18"/>
      <w:lang w:val="en-GB"/>
    </w:rPr>
  </w:style>
  <w:style w:type="table" w:styleId="Tablaconcuadrcula">
    <w:name w:val="Table Grid"/>
    <w:basedOn w:val="Tablanormal"/>
    <w:uiPriority w:val="39"/>
    <w:rsid w:val="0093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5A2A3C"/>
    <w:rPr>
      <w:rFonts w:ascii="Cambria" w:hAnsi="Cambria"/>
      <w:sz w:val="20"/>
      <w:szCs w:val="21"/>
    </w:rPr>
  </w:style>
  <w:style w:type="paragraph" w:customStyle="1" w:styleId="Tablecaption">
    <w:name w:val="Table_caption"/>
    <w:basedOn w:val="Normal"/>
    <w:next w:val="Text"/>
    <w:link w:val="TablecaptionCar"/>
    <w:qFormat/>
    <w:rsid w:val="005A74BE"/>
    <w:pPr>
      <w:keepNext/>
      <w:spacing w:before="240" w:after="120" w:line="240" w:lineRule="auto"/>
      <w:ind w:firstLine="0"/>
      <w:jc w:val="center"/>
    </w:pPr>
    <w:rPr>
      <w:b/>
      <w:iCs/>
      <w:szCs w:val="20"/>
    </w:rPr>
  </w:style>
  <w:style w:type="paragraph" w:customStyle="1" w:styleId="Abstract">
    <w:name w:val="Abstract"/>
    <w:basedOn w:val="Text"/>
    <w:next w:val="Text"/>
    <w:qFormat/>
    <w:rsid w:val="00AE267B"/>
    <w:pPr>
      <w:spacing w:after="240"/>
      <w:ind w:left="284" w:right="284" w:firstLine="0"/>
    </w:pPr>
    <w:rPr>
      <w:sz w:val="20"/>
    </w:rPr>
  </w:style>
  <w:style w:type="character" w:customStyle="1" w:styleId="TablecaptionCar">
    <w:name w:val="Table_caption Car"/>
    <w:basedOn w:val="Fuentedeprrafopredeter"/>
    <w:link w:val="Tablecaption"/>
    <w:rsid w:val="005A74BE"/>
    <w:rPr>
      <w:b/>
      <w:iCs/>
      <w:szCs w:val="20"/>
      <w:lang w:val="en-GB"/>
    </w:rPr>
  </w:style>
  <w:style w:type="paragraph" w:customStyle="1" w:styleId="Tablecontent">
    <w:name w:val="Table_content"/>
    <w:basedOn w:val="Normal"/>
    <w:link w:val="TablecontentCar"/>
    <w:qFormat/>
    <w:rsid w:val="004D69F2"/>
    <w:pPr>
      <w:ind w:firstLine="0"/>
      <w:jc w:val="center"/>
    </w:pPr>
    <w:rPr>
      <w:sz w:val="18"/>
      <w:szCs w:val="17"/>
    </w:rPr>
  </w:style>
  <w:style w:type="character" w:customStyle="1" w:styleId="TablecontentCar">
    <w:name w:val="Table_content Car"/>
    <w:basedOn w:val="Fuentedeprrafopredeter"/>
    <w:link w:val="Tablecontent"/>
    <w:rsid w:val="004D69F2"/>
    <w:rPr>
      <w:sz w:val="18"/>
      <w:szCs w:val="17"/>
      <w:lang w:val="en-GB"/>
    </w:rPr>
  </w:style>
  <w:style w:type="character" w:customStyle="1" w:styleId="Ttulo1Car">
    <w:name w:val="Título 1 Car"/>
    <w:aliases w:val="Main_Title Car"/>
    <w:basedOn w:val="Fuentedeprrafopredeter"/>
    <w:link w:val="Ttulo1"/>
    <w:uiPriority w:val="9"/>
    <w:rsid w:val="00A1041A"/>
    <w:rPr>
      <w:rFonts w:ascii="Cambria" w:hAnsi="Cambria"/>
      <w:b/>
      <w:sz w:val="40"/>
      <w:szCs w:val="40"/>
    </w:rPr>
  </w:style>
  <w:style w:type="paragraph" w:customStyle="1" w:styleId="Authors">
    <w:name w:val="Authors"/>
    <w:basedOn w:val="Normal"/>
    <w:next w:val="Institution"/>
    <w:qFormat/>
    <w:rsid w:val="00AE267B"/>
    <w:pPr>
      <w:spacing w:after="240"/>
      <w:ind w:firstLine="0"/>
      <w:jc w:val="center"/>
    </w:pPr>
    <w:rPr>
      <w:szCs w:val="24"/>
    </w:rPr>
  </w:style>
  <w:style w:type="paragraph" w:customStyle="1" w:styleId="Institution">
    <w:name w:val="Institution"/>
    <w:basedOn w:val="Normal"/>
    <w:next w:val="INGEGRAFMail"/>
    <w:qFormat/>
    <w:rsid w:val="00AE267B"/>
    <w:pPr>
      <w:ind w:firstLine="0"/>
      <w:jc w:val="center"/>
    </w:pPr>
    <w:rPr>
      <w:szCs w:val="20"/>
    </w:rPr>
  </w:style>
  <w:style w:type="paragraph" w:customStyle="1" w:styleId="INGEGRAFMail">
    <w:name w:val="INGEGRAF_Mail"/>
    <w:basedOn w:val="Normal"/>
    <w:link w:val="INGEGRAFMailCar"/>
    <w:rsid w:val="001E06AE"/>
    <w:pPr>
      <w:spacing w:before="240" w:after="240"/>
      <w:jc w:val="center"/>
    </w:pPr>
    <w:rPr>
      <w:szCs w:val="20"/>
      <w:lang w:val="de-DE"/>
    </w:rPr>
  </w:style>
  <w:style w:type="paragraph" w:customStyle="1" w:styleId="Acknowledgments">
    <w:name w:val="Acknowledgments"/>
    <w:basedOn w:val="Sub-section"/>
    <w:qFormat/>
    <w:rsid w:val="00AE267B"/>
    <w:pPr>
      <w:numPr>
        <w:ilvl w:val="0"/>
        <w:numId w:val="0"/>
      </w:numPr>
    </w:pPr>
    <w:rPr>
      <w:b w:val="0"/>
    </w:rPr>
  </w:style>
  <w:style w:type="paragraph" w:customStyle="1" w:styleId="ReferencesTitle">
    <w:name w:val="References_Title"/>
    <w:basedOn w:val="Section"/>
    <w:next w:val="References"/>
    <w:qFormat/>
    <w:rsid w:val="00AE267B"/>
    <w:pPr>
      <w:numPr>
        <w:numId w:val="0"/>
      </w:numPr>
    </w:pPr>
  </w:style>
  <w:style w:type="paragraph" w:customStyle="1" w:styleId="Text-First">
    <w:name w:val="Text-First"/>
    <w:basedOn w:val="Text"/>
    <w:next w:val="Text"/>
    <w:qFormat/>
    <w:rsid w:val="00AE267B"/>
    <w:pPr>
      <w:ind w:firstLine="0"/>
    </w:pPr>
    <w:rPr>
      <w:rFonts w:cstheme="minorHAnsi"/>
    </w:rPr>
  </w:style>
  <w:style w:type="paragraph" w:customStyle="1" w:styleId="E-mail">
    <w:name w:val="E-mail"/>
    <w:basedOn w:val="INGEGRAFMail"/>
    <w:link w:val="E-mailCar"/>
    <w:qFormat/>
    <w:rsid w:val="00AE267B"/>
    <w:pPr>
      <w:ind w:firstLine="0"/>
    </w:pPr>
    <w:rPr>
      <w:lang w:val="en-GB"/>
    </w:rPr>
  </w:style>
  <w:style w:type="character" w:customStyle="1" w:styleId="INGEGRAFMailCar">
    <w:name w:val="INGEGRAF_Mail Car"/>
    <w:basedOn w:val="Fuentedeprrafopredeter"/>
    <w:link w:val="INGEGRAFMail"/>
    <w:rsid w:val="00AE093E"/>
    <w:rPr>
      <w:szCs w:val="20"/>
      <w:lang w:val="de-DE"/>
    </w:rPr>
  </w:style>
  <w:style w:type="character" w:customStyle="1" w:styleId="E-mailCar">
    <w:name w:val="E-mail Car"/>
    <w:basedOn w:val="INGEGRAFMailCar"/>
    <w:link w:val="E-mail"/>
    <w:rsid w:val="00AE267B"/>
    <w:rPr>
      <w:szCs w:val="20"/>
      <w:lang w:val="en-GB"/>
    </w:rPr>
  </w:style>
  <w:style w:type="paragraph" w:styleId="Prrafodelista">
    <w:name w:val="List Paragraph"/>
    <w:basedOn w:val="Normal"/>
    <w:uiPriority w:val="34"/>
    <w:rsid w:val="0032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mezua001\Downloads\Title%20of%20the%20Article%20-%20X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8C8D-5484-4DC2-8A70-18A199D5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 of the Article - XA.dotx</Template>
  <TotalTime>84</TotalTime>
  <Pages>5</Pages>
  <Words>849</Words>
  <Characters>4672</Characters>
  <Application>Microsoft Office Word</Application>
  <DocSecurity>0</DocSecurity>
  <Lines>38</Lines>
  <Paragraphs>11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>Title of the Article </vt:lpstr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xabier.amezua@ehu.eus</dc:creator>
  <cp:keywords/>
  <dc:description/>
  <cp:lastModifiedBy>XABIER AMEZUA LASUEN</cp:lastModifiedBy>
  <cp:revision>9</cp:revision>
  <cp:lastPrinted>2022-10-17T08:25:00Z</cp:lastPrinted>
  <dcterms:created xsi:type="dcterms:W3CDTF">2026-03-15T18:50:00Z</dcterms:created>
  <dcterms:modified xsi:type="dcterms:W3CDTF">2026-03-15T23:30:00Z</dcterms:modified>
</cp:coreProperties>
</file>